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C56C" w14:textId="77777777" w:rsidR="00A01C3A" w:rsidRPr="00FC481D" w:rsidRDefault="00A01C3A" w:rsidP="00A01C3A">
      <w:pPr>
        <w:jc w:val="center"/>
        <w:rPr>
          <w:b/>
          <w:bCs/>
          <w:sz w:val="20"/>
        </w:rPr>
      </w:pPr>
      <w:r w:rsidRPr="00FC481D">
        <w:rPr>
          <w:b/>
          <w:bCs/>
          <w:sz w:val="20"/>
        </w:rPr>
        <w:t>DISTRICT COURT, WATER DIVISION 6, COLORADO</w:t>
      </w:r>
    </w:p>
    <w:p w14:paraId="7E5D8DEE" w14:textId="77777777" w:rsidR="00A01C3A" w:rsidRPr="00FC481D" w:rsidRDefault="00A01C3A" w:rsidP="00A01C3A">
      <w:pPr>
        <w:jc w:val="center"/>
        <w:rPr>
          <w:b/>
          <w:bCs/>
          <w:sz w:val="20"/>
        </w:rPr>
      </w:pPr>
      <w:r w:rsidRPr="00FC481D">
        <w:rPr>
          <w:b/>
          <w:bCs/>
          <w:sz w:val="20"/>
        </w:rPr>
        <w:t>TO ALL PERSONS INTERESTED IN WATER APPLICATIONS</w:t>
      </w:r>
    </w:p>
    <w:p w14:paraId="661AF186" w14:textId="77777777" w:rsidR="00A01C3A" w:rsidRPr="00FC481D" w:rsidRDefault="00A01C3A" w:rsidP="00A01C3A">
      <w:pPr>
        <w:jc w:val="center"/>
        <w:rPr>
          <w:b/>
          <w:bCs/>
          <w:sz w:val="20"/>
        </w:rPr>
      </w:pPr>
      <w:r w:rsidRPr="00FC481D">
        <w:rPr>
          <w:b/>
          <w:bCs/>
          <w:sz w:val="20"/>
        </w:rPr>
        <w:t>IN WATER DIVISION 6</w:t>
      </w:r>
    </w:p>
    <w:p w14:paraId="32B08A81" w14:textId="77777777" w:rsidR="00A01C3A" w:rsidRPr="00FC481D" w:rsidRDefault="00A01C3A" w:rsidP="00A01C3A">
      <w:pPr>
        <w:rPr>
          <w:sz w:val="20"/>
        </w:rPr>
      </w:pPr>
    </w:p>
    <w:p w14:paraId="39BE5520" w14:textId="7113E962" w:rsidR="00A01C3A" w:rsidRPr="00FC481D" w:rsidRDefault="00A01C3A" w:rsidP="00A01C3A">
      <w:pPr>
        <w:jc w:val="both"/>
        <w:rPr>
          <w:sz w:val="20"/>
        </w:rPr>
      </w:pPr>
      <w:r w:rsidRPr="00FC481D">
        <w:rPr>
          <w:sz w:val="20"/>
        </w:rPr>
        <w:t xml:space="preserve">Pursuant to C.R.S. 37-92-302, you are hereby notified that the following pages comprise a resume of Applications and Amended Applications filed in the office of Water Division 6, during the month of </w:t>
      </w:r>
      <w:proofErr w:type="gramStart"/>
      <w:r w:rsidR="00966B41">
        <w:rPr>
          <w:b/>
          <w:bCs/>
          <w:sz w:val="20"/>
        </w:rPr>
        <w:t>May,</w:t>
      </w:r>
      <w:proofErr w:type="gramEnd"/>
      <w:r w:rsidR="00966B41">
        <w:rPr>
          <w:b/>
          <w:bCs/>
          <w:sz w:val="20"/>
        </w:rPr>
        <w:t xml:space="preserve"> 2026</w:t>
      </w:r>
    </w:p>
    <w:p w14:paraId="35AAA1F2" w14:textId="77777777" w:rsidR="00222B0B" w:rsidRDefault="00222B0B" w:rsidP="00A01C3A">
      <w:pPr>
        <w:jc w:val="both"/>
        <w:rPr>
          <w:sz w:val="20"/>
        </w:rPr>
      </w:pPr>
    </w:p>
    <w:p w14:paraId="4EABAEB5" w14:textId="77777777" w:rsidR="00966B41" w:rsidRPr="001A0E62" w:rsidRDefault="00966B41" w:rsidP="00966B41">
      <w:pPr>
        <w:jc w:val="both"/>
        <w:rPr>
          <w:sz w:val="20"/>
        </w:rPr>
      </w:pPr>
      <w:r w:rsidRPr="001A0E62">
        <w:rPr>
          <w:b/>
          <w:bCs/>
          <w:sz w:val="20"/>
        </w:rPr>
        <w:t>2025CW3004</w:t>
      </w:r>
      <w:r w:rsidRPr="001A0E62">
        <w:rPr>
          <w:sz w:val="20"/>
        </w:rPr>
        <w:t>.</w:t>
      </w:r>
      <w:r w:rsidRPr="001A0E62">
        <w:rPr>
          <w:b/>
          <w:bCs/>
          <w:sz w:val="20"/>
        </w:rPr>
        <w:t xml:space="preserve"> Jackson County. WALDEN CR1 LLC</w:t>
      </w:r>
      <w:r w:rsidRPr="001A0E62">
        <w:rPr>
          <w:sz w:val="20"/>
        </w:rPr>
        <w:t xml:space="preserve"> c/o Tom Barenberg. 1745 Shea Center Dr., Ste. 370, Highlands Ranch, Colorado 80129, Email: tom@srffence.com, Phone: (720) 282-3385. </w:t>
      </w:r>
      <w:r w:rsidRPr="001A0E62">
        <w:rPr>
          <w:bCs/>
          <w:sz w:val="20"/>
        </w:rPr>
        <w:t xml:space="preserve">Please direct all correspondence concerning this Application to: David L. Kueter, Esq., and Kent Holsinger, Esq., Holsinger Law, LLC, 1800 Glenarm Place, Ste. 500, Denver, Colorado 80202, Telephone: (303) 722-2828, Email: dkueter@holsingerlaw.com, kholsinger@holsingerlaw.com. </w:t>
      </w:r>
      <w:r w:rsidRPr="001A0E62">
        <w:rPr>
          <w:b/>
          <w:sz w:val="20"/>
        </w:rPr>
        <w:t>AMENDED APPLICATION FOR CONDITIONAL WATER STORAGE RIGHTS IN THE NORTH PLATTE RIVER OR ITS TRIBUTARIES IN JACKSON COUNTY.</w:t>
      </w:r>
      <w:r w:rsidRPr="001A0E62">
        <w:rPr>
          <w:sz w:val="20"/>
        </w:rPr>
        <w:t xml:space="preserve"> 2. </w:t>
      </w:r>
      <w:r w:rsidRPr="001A0E62">
        <w:rPr>
          <w:sz w:val="20"/>
          <w:u w:val="single"/>
        </w:rPr>
        <w:t>Names of Reservoirs</w:t>
      </w:r>
      <w:r w:rsidRPr="001A0E62">
        <w:rPr>
          <w:sz w:val="20"/>
        </w:rPr>
        <w:t>: East Pond and Bench Pond. 3.</w:t>
      </w:r>
      <w:r w:rsidRPr="001A0E62">
        <w:rPr>
          <w:sz w:val="20"/>
          <w:u w:val="single"/>
        </w:rPr>
        <w:t xml:space="preserve"> East Pond. Legal description of the structure</w:t>
      </w:r>
      <w:r w:rsidRPr="001A0E62">
        <w:rPr>
          <w:sz w:val="20"/>
        </w:rPr>
        <w:t xml:space="preserve"> (see Exhibit A). </w:t>
      </w:r>
      <w:r w:rsidRPr="001A0E62">
        <w:rPr>
          <w:sz w:val="20"/>
          <w:u w:val="single"/>
        </w:rPr>
        <w:t>UTM coordinates</w:t>
      </w:r>
      <w:r w:rsidRPr="001A0E62">
        <w:rPr>
          <w:sz w:val="20"/>
        </w:rPr>
        <w:t xml:space="preserve">: Northing 4485084 meters – Easting 366545 meters, Zone 13. Street Address: 3971 County Road 1, </w:t>
      </w:r>
      <w:proofErr w:type="spellStart"/>
      <w:r w:rsidRPr="001A0E62">
        <w:rPr>
          <w:sz w:val="20"/>
        </w:rPr>
        <w:t>Coalmont</w:t>
      </w:r>
      <w:proofErr w:type="spellEnd"/>
      <w:r w:rsidRPr="001A0E62">
        <w:rPr>
          <w:sz w:val="20"/>
        </w:rPr>
        <w:t xml:space="preserve">, CO 80430. Subdivision: N/A; Lot: N/A; Block: N/A. Source of UTMs: NGS Coordinate Conversion and Transformation Tool (NCAT). </w:t>
      </w:r>
      <w:r w:rsidRPr="001A0E62">
        <w:rPr>
          <w:sz w:val="20"/>
          <w:u w:val="single"/>
        </w:rPr>
        <w:t>Legal Description</w:t>
      </w:r>
      <w:r w:rsidRPr="001A0E62">
        <w:rPr>
          <w:sz w:val="20"/>
        </w:rPr>
        <w:t xml:space="preserve">: (see Exhibit A). Jackson County SW1/4 NW1/4 Section 11 Township 6N Range 82W Principal Meridian: 6th. 4. </w:t>
      </w:r>
      <w:r w:rsidRPr="001A0E62">
        <w:rPr>
          <w:sz w:val="20"/>
          <w:u w:val="single"/>
        </w:rPr>
        <w:t>Bench Pond. Legal description of location of dam centerline</w:t>
      </w:r>
      <w:r w:rsidRPr="001A0E62">
        <w:rPr>
          <w:sz w:val="20"/>
        </w:rPr>
        <w:t xml:space="preserve"> (see Exhibit A). UTM coordinates Northing 4485395 meters – Easting 366540 meters, Zone 13. Street Address: 3971 County Road 1, </w:t>
      </w:r>
      <w:proofErr w:type="spellStart"/>
      <w:r w:rsidRPr="001A0E62">
        <w:rPr>
          <w:sz w:val="20"/>
        </w:rPr>
        <w:t>Coalmont</w:t>
      </w:r>
      <w:proofErr w:type="spellEnd"/>
      <w:r w:rsidRPr="001A0E62">
        <w:rPr>
          <w:sz w:val="20"/>
        </w:rPr>
        <w:t xml:space="preserve">, CO 80430 Subdivision: N/A; Lot: N/A; Block: N/A; Source of UTMs: NGS Coordinate Conversion and Transformation Tool (NCAT). </w:t>
      </w:r>
      <w:r w:rsidRPr="001A0E62">
        <w:rPr>
          <w:sz w:val="20"/>
          <w:u w:val="single"/>
        </w:rPr>
        <w:t>Legal Description</w:t>
      </w:r>
      <w:r w:rsidRPr="001A0E62">
        <w:rPr>
          <w:sz w:val="20"/>
        </w:rPr>
        <w:t xml:space="preserve">: (see Exhibit A). Jackson County NW1/4 NW1/4 Section 11 Township 6N Range 82W Principal Meridian: 6th. 5. </w:t>
      </w:r>
      <w:r w:rsidRPr="001A0E62">
        <w:rPr>
          <w:sz w:val="20"/>
          <w:u w:val="single"/>
        </w:rPr>
        <w:t>Source for both ponds</w:t>
      </w:r>
      <w:r w:rsidRPr="001A0E62">
        <w:rPr>
          <w:sz w:val="20"/>
        </w:rPr>
        <w:t xml:space="preserve">: Doran Creek, tributary to Little Grizzly Creek, tributary to the North Platte River. 6. </w:t>
      </w:r>
      <w:r w:rsidRPr="001A0E62">
        <w:rPr>
          <w:sz w:val="20"/>
          <w:u w:val="single"/>
        </w:rPr>
        <w:t>If filled from a ditch</w:t>
      </w:r>
      <w:r w:rsidRPr="001A0E62">
        <w:rPr>
          <w:sz w:val="20"/>
        </w:rPr>
        <w:t xml:space="preserve">: A. </w:t>
      </w:r>
      <w:r w:rsidRPr="001A0E62">
        <w:rPr>
          <w:sz w:val="20"/>
          <w:u w:val="single"/>
        </w:rPr>
        <w:t>Name(s) of ditch(es) used to fill reservoir and capacity in cubic feet of water per second (</w:t>
      </w:r>
      <w:proofErr w:type="spellStart"/>
      <w:r w:rsidRPr="001A0E62">
        <w:rPr>
          <w:sz w:val="20"/>
          <w:u w:val="single"/>
        </w:rPr>
        <w:t>c.f.s</w:t>
      </w:r>
      <w:proofErr w:type="spellEnd"/>
      <w:r w:rsidRPr="001A0E62">
        <w:rPr>
          <w:sz w:val="20"/>
          <w:u w:val="single"/>
        </w:rPr>
        <w:t>)</w:t>
      </w:r>
      <w:r w:rsidRPr="001A0E62">
        <w:rPr>
          <w:sz w:val="20"/>
        </w:rPr>
        <w:t xml:space="preserve">: Doran Ditch No. 3, capacity 4.5 </w:t>
      </w:r>
      <w:proofErr w:type="spellStart"/>
      <w:r w:rsidRPr="001A0E62">
        <w:rPr>
          <w:sz w:val="20"/>
        </w:rPr>
        <w:t>c.f.s</w:t>
      </w:r>
      <w:proofErr w:type="spellEnd"/>
      <w:r w:rsidRPr="001A0E62">
        <w:rPr>
          <w:sz w:val="20"/>
        </w:rPr>
        <w:t xml:space="preserve">. B. </w:t>
      </w:r>
      <w:r w:rsidRPr="001A0E62">
        <w:rPr>
          <w:sz w:val="20"/>
          <w:u w:val="single"/>
        </w:rPr>
        <w:t>Legal description of each point of diversion</w:t>
      </w:r>
      <w:r w:rsidRPr="001A0E62">
        <w:rPr>
          <w:sz w:val="20"/>
        </w:rPr>
        <w:t xml:space="preserve">:  Pursuant to the decree in Case No. W-419-72, the headgate is located at a point on the East bank of Doran Creek, tributary to Crosby Creek and the South Fork of the Little Grizzly, tributary to the North Platte River, from whence the SW corner of Section 2, T. 6 N.-R. 82 W. of the 6th P.M. bears S. 55 W. 270 feet, being in the SW1/4 SW1/4 of said Section 2. The current location of the headgate in the NW1/4 SW1/4 of Section 11, T. 6 N.-R. 82 W. of the 6th P.M. at Northing 4484491.0 meters – Easting 366468.0 meters, Zone 13. 7. A. </w:t>
      </w:r>
      <w:r w:rsidRPr="001A0E62">
        <w:rPr>
          <w:sz w:val="20"/>
          <w:u w:val="single"/>
        </w:rPr>
        <w:t>Date of appropriation</w:t>
      </w:r>
      <w:r w:rsidRPr="001A0E62">
        <w:rPr>
          <w:sz w:val="20"/>
        </w:rPr>
        <w:t xml:space="preserve">: January 31, 2025. B. </w:t>
      </w:r>
      <w:r w:rsidRPr="001A0E62">
        <w:rPr>
          <w:sz w:val="20"/>
          <w:u w:val="single"/>
        </w:rPr>
        <w:t>How appropriation was initiated</w:t>
      </w:r>
      <w:r w:rsidRPr="001A0E62">
        <w:rPr>
          <w:sz w:val="20"/>
        </w:rPr>
        <w:t xml:space="preserve">: By the filing of the original Application in this matter, and other planning and engineering efforts. C. </w:t>
      </w:r>
      <w:r w:rsidRPr="001A0E62">
        <w:rPr>
          <w:sz w:val="20"/>
          <w:u w:val="single"/>
        </w:rPr>
        <w:t>Date water applied to beneficial use</w:t>
      </w:r>
      <w:r w:rsidRPr="001A0E62">
        <w:rPr>
          <w:sz w:val="20"/>
        </w:rPr>
        <w:t xml:space="preserve">: N/A. 8. </w:t>
      </w:r>
      <w:r w:rsidRPr="001A0E62">
        <w:rPr>
          <w:sz w:val="20"/>
          <w:u w:val="single"/>
        </w:rPr>
        <w:t>Amount claimed</w:t>
      </w:r>
      <w:r w:rsidRPr="001A0E62">
        <w:rPr>
          <w:sz w:val="20"/>
        </w:rPr>
        <w:t xml:space="preserve">: A. </w:t>
      </w:r>
      <w:r w:rsidRPr="001A0E62">
        <w:rPr>
          <w:sz w:val="20"/>
          <w:u w:val="single"/>
        </w:rPr>
        <w:t>In acre feet</w:t>
      </w:r>
      <w:r w:rsidRPr="001A0E62">
        <w:rPr>
          <w:sz w:val="20"/>
        </w:rPr>
        <w:t xml:space="preserve">: i. East Pond: 7.5 </w:t>
      </w:r>
      <w:proofErr w:type="spellStart"/>
      <w:r w:rsidRPr="001A0E62">
        <w:rPr>
          <w:sz w:val="20"/>
        </w:rPr>
        <w:t>a.f.</w:t>
      </w:r>
      <w:proofErr w:type="spellEnd"/>
      <w:r w:rsidRPr="001A0E62">
        <w:rPr>
          <w:sz w:val="20"/>
        </w:rPr>
        <w:t xml:space="preserve">, conditional. ii. Bench Pond: 3.0 </w:t>
      </w:r>
      <w:proofErr w:type="spellStart"/>
      <w:r w:rsidRPr="001A0E62">
        <w:rPr>
          <w:sz w:val="20"/>
        </w:rPr>
        <w:t>a.f.</w:t>
      </w:r>
      <w:proofErr w:type="spellEnd"/>
      <w:r w:rsidRPr="001A0E62">
        <w:rPr>
          <w:sz w:val="20"/>
        </w:rPr>
        <w:t xml:space="preserve"> conditional. Estimated stage-capacity tables are attached </w:t>
      </w:r>
      <w:proofErr w:type="gramStart"/>
      <w:r w:rsidRPr="001A0E62">
        <w:rPr>
          <w:sz w:val="20"/>
        </w:rPr>
        <w:t>at</w:t>
      </w:r>
      <w:proofErr w:type="gramEnd"/>
      <w:r w:rsidRPr="001A0E62">
        <w:rPr>
          <w:sz w:val="20"/>
        </w:rPr>
        <w:t xml:space="preserve"> Exhibit B.  As-built tables will be provided as the ponds are constructed and absolute water rights sought. B. </w:t>
      </w:r>
      <w:r w:rsidRPr="001A0E62">
        <w:rPr>
          <w:sz w:val="20"/>
          <w:u w:val="single"/>
        </w:rPr>
        <w:t>If filled from a ditch, rate of diversion in cubic feet per second (</w:t>
      </w:r>
      <w:proofErr w:type="spellStart"/>
      <w:r w:rsidRPr="001A0E62">
        <w:rPr>
          <w:sz w:val="20"/>
          <w:u w:val="single"/>
        </w:rPr>
        <w:t>cfs</w:t>
      </w:r>
      <w:proofErr w:type="spellEnd"/>
      <w:r w:rsidRPr="001A0E62">
        <w:rPr>
          <w:sz w:val="20"/>
          <w:u w:val="single"/>
        </w:rPr>
        <w:t>) for filling the reservoir</w:t>
      </w:r>
      <w:r w:rsidRPr="001A0E62">
        <w:rPr>
          <w:sz w:val="20"/>
        </w:rPr>
        <w:t xml:space="preserve">: The maximum combined diversion rate for both ponds is 4.5 </w:t>
      </w:r>
      <w:proofErr w:type="spellStart"/>
      <w:r w:rsidRPr="001A0E62">
        <w:rPr>
          <w:sz w:val="20"/>
        </w:rPr>
        <w:t>c.f.s</w:t>
      </w:r>
      <w:proofErr w:type="spellEnd"/>
      <w:r w:rsidRPr="001A0E62">
        <w:rPr>
          <w:sz w:val="20"/>
        </w:rPr>
        <w:t xml:space="preserve">. 9. </w:t>
      </w:r>
      <w:r w:rsidRPr="001A0E62">
        <w:rPr>
          <w:sz w:val="20"/>
          <w:u w:val="single"/>
        </w:rPr>
        <w:t>List All Uses or Proposed Uses</w:t>
      </w:r>
      <w:r w:rsidRPr="001A0E62">
        <w:rPr>
          <w:sz w:val="20"/>
        </w:rPr>
        <w:t xml:space="preserve">: Irrigation, </w:t>
      </w:r>
      <w:proofErr w:type="spellStart"/>
      <w:r w:rsidRPr="001A0E62">
        <w:rPr>
          <w:sz w:val="20"/>
        </w:rPr>
        <w:t>stockwater</w:t>
      </w:r>
      <w:proofErr w:type="spellEnd"/>
      <w:r w:rsidRPr="001A0E62">
        <w:rPr>
          <w:sz w:val="20"/>
        </w:rPr>
        <w:t xml:space="preserve">, aesthetics, piscatorial and fire suppression. A. </w:t>
      </w:r>
      <w:r w:rsidRPr="001A0E62">
        <w:rPr>
          <w:sz w:val="20"/>
          <w:u w:val="single"/>
        </w:rPr>
        <w:t>If irrigation, complete the following</w:t>
      </w:r>
      <w:r w:rsidRPr="001A0E62">
        <w:rPr>
          <w:sz w:val="20"/>
        </w:rPr>
        <w:t xml:space="preserve">: Number of acres historically irrigated n/a; proposed to be irrigated: 100 acres. Does the Applicant intend to use this water right to supplement irrigation on an area of land already irrigated under another water right? Yes. Legal description of irrigated acreage: see Exhibit C. 100 acres in Section 2 (SWSW) &amp; Section 11 (NWSW, W2/NW) T6N-R82W in Jackson County, Colorado. B. </w:t>
      </w:r>
      <w:r w:rsidRPr="001A0E62">
        <w:rPr>
          <w:sz w:val="20"/>
          <w:u w:val="single"/>
        </w:rPr>
        <w:t>If non-irrigation, describe purpose fully</w:t>
      </w:r>
      <w:r w:rsidRPr="001A0E62">
        <w:rPr>
          <w:sz w:val="20"/>
        </w:rPr>
        <w:t xml:space="preserve">: </w:t>
      </w:r>
      <w:proofErr w:type="spellStart"/>
      <w:r w:rsidRPr="001A0E62">
        <w:rPr>
          <w:sz w:val="20"/>
        </w:rPr>
        <w:t>Stockwater</w:t>
      </w:r>
      <w:proofErr w:type="spellEnd"/>
      <w:r w:rsidRPr="001A0E62">
        <w:rPr>
          <w:sz w:val="20"/>
        </w:rPr>
        <w:t xml:space="preserve">, piscatorial, and aesthetics uses will occur within the confines of the reservoir. Fire protection use will occur in the event of a fire. 10. </w:t>
      </w:r>
      <w:r w:rsidRPr="001A0E62">
        <w:rPr>
          <w:sz w:val="20"/>
          <w:u w:val="single"/>
        </w:rPr>
        <w:t xml:space="preserve">Surface area of </w:t>
      </w:r>
      <w:proofErr w:type="gramStart"/>
      <w:r w:rsidRPr="001A0E62">
        <w:rPr>
          <w:sz w:val="20"/>
          <w:u w:val="single"/>
        </w:rPr>
        <w:t>high water</w:t>
      </w:r>
      <w:proofErr w:type="gramEnd"/>
      <w:r w:rsidRPr="001A0E62">
        <w:rPr>
          <w:sz w:val="20"/>
          <w:u w:val="single"/>
        </w:rPr>
        <w:t xml:space="preserve"> line: </w:t>
      </w:r>
      <w:r w:rsidRPr="001A0E62">
        <w:rPr>
          <w:sz w:val="20"/>
        </w:rPr>
        <w:t xml:space="preserve">i. East Pond: 1.33 acres. ii. Bench Pond: 0.41 acres. A. </w:t>
      </w:r>
      <w:r w:rsidRPr="001A0E62">
        <w:rPr>
          <w:sz w:val="20"/>
          <w:u w:val="single"/>
        </w:rPr>
        <w:t>Vertical height of dam in feet measured vertically from the elevation of the lowest point of the natural surface of the ground where that point occurs along the longitudinal centerline of the dam up to the crest of the emergency spillway of the dam</w:t>
      </w:r>
      <w:r w:rsidRPr="001A0E62">
        <w:rPr>
          <w:sz w:val="20"/>
        </w:rPr>
        <w:t xml:space="preserve">: i. East Pond: 8 feet. ii. Bench Pond: 8 feet. B. </w:t>
      </w:r>
      <w:r w:rsidRPr="001A0E62">
        <w:rPr>
          <w:sz w:val="20"/>
          <w:u w:val="single"/>
        </w:rPr>
        <w:t>Length of dam in feet</w:t>
      </w:r>
      <w:r w:rsidRPr="001A0E62">
        <w:rPr>
          <w:sz w:val="20"/>
        </w:rPr>
        <w:t xml:space="preserve">: i. East Pond: 540 feet. ii. Bench Pond: 380 feet. 11. </w:t>
      </w:r>
      <w:r w:rsidRPr="001A0E62">
        <w:rPr>
          <w:sz w:val="20"/>
          <w:u w:val="single"/>
        </w:rPr>
        <w:t>Total capacity of reservoirs in acre feet</w:t>
      </w:r>
      <w:r w:rsidRPr="001A0E62">
        <w:rPr>
          <w:sz w:val="20"/>
        </w:rPr>
        <w:t xml:space="preserve">: i. East Pond: Active capacity: 6.79 </w:t>
      </w:r>
      <w:proofErr w:type="spellStart"/>
      <w:r w:rsidRPr="001A0E62">
        <w:rPr>
          <w:sz w:val="20"/>
        </w:rPr>
        <w:t>a.f.</w:t>
      </w:r>
      <w:proofErr w:type="spellEnd"/>
      <w:r w:rsidRPr="001A0E62">
        <w:rPr>
          <w:sz w:val="20"/>
        </w:rPr>
        <w:t xml:space="preserve">; Dead storage: 0.71 </w:t>
      </w:r>
      <w:proofErr w:type="spellStart"/>
      <w:r w:rsidRPr="001A0E62">
        <w:rPr>
          <w:sz w:val="20"/>
        </w:rPr>
        <w:t>a.f.</w:t>
      </w:r>
      <w:proofErr w:type="spellEnd"/>
      <w:r w:rsidRPr="001A0E62">
        <w:rPr>
          <w:sz w:val="20"/>
        </w:rPr>
        <w:t xml:space="preserve"> ii. Bench Pond Active capacity: 2.85 </w:t>
      </w:r>
      <w:proofErr w:type="spellStart"/>
      <w:r w:rsidRPr="001A0E62">
        <w:rPr>
          <w:sz w:val="20"/>
        </w:rPr>
        <w:t>a.f.</w:t>
      </w:r>
      <w:proofErr w:type="spellEnd"/>
      <w:r w:rsidRPr="001A0E62">
        <w:rPr>
          <w:sz w:val="20"/>
        </w:rPr>
        <w:t xml:space="preserve">; Dead storage: 0.15 </w:t>
      </w:r>
      <w:proofErr w:type="spellStart"/>
      <w:r w:rsidRPr="001A0E62">
        <w:rPr>
          <w:sz w:val="20"/>
        </w:rPr>
        <w:t>a.f.</w:t>
      </w:r>
      <w:proofErr w:type="spellEnd"/>
      <w:r w:rsidRPr="001A0E62">
        <w:rPr>
          <w:sz w:val="20"/>
        </w:rPr>
        <w:t xml:space="preserve"> 11. </w:t>
      </w:r>
      <w:r w:rsidRPr="001A0E62">
        <w:rPr>
          <w:sz w:val="20"/>
          <w:u w:val="single"/>
        </w:rPr>
        <w:t>Name(s) and address(es) of owner(s) or reputed owners of the land upon which any new or existing diversion or storage structure, or modification to any existing diversion or storage structure is or will be constructed or upon which water is or will be stored, including any modification to the existing storage pool</w:t>
      </w:r>
      <w:r w:rsidRPr="001A0E62">
        <w:rPr>
          <w:sz w:val="20"/>
        </w:rPr>
        <w:t xml:space="preserve">: Applicant. 12. </w:t>
      </w:r>
      <w:r w:rsidRPr="001A0E62">
        <w:rPr>
          <w:sz w:val="20"/>
          <w:u w:val="single"/>
        </w:rPr>
        <w:t>Remarks or any other pertinent information</w:t>
      </w:r>
      <w:r w:rsidRPr="001A0E62">
        <w:rPr>
          <w:sz w:val="20"/>
        </w:rPr>
        <w:t>: Applicant intends to use the water to irrigate approximately 100 acres of his 510-acre parcel for summer and fall hay and grass pasture for cattle. It currently runs 325 head of yearlings on the Property. 6 pages and 4 exhibit pages.</w:t>
      </w:r>
    </w:p>
    <w:p w14:paraId="0AB989A7" w14:textId="77777777" w:rsidR="00966B41" w:rsidRDefault="00966B41" w:rsidP="00A01C3A">
      <w:pPr>
        <w:jc w:val="both"/>
        <w:rPr>
          <w:sz w:val="20"/>
        </w:rPr>
      </w:pPr>
    </w:p>
    <w:p w14:paraId="2B4542F7" w14:textId="77777777" w:rsidR="00966B41" w:rsidRPr="00BA14C2" w:rsidRDefault="00966B41" w:rsidP="00966B41">
      <w:pPr>
        <w:jc w:val="both"/>
        <w:rPr>
          <w:i/>
          <w:iCs/>
          <w:sz w:val="20"/>
        </w:rPr>
      </w:pPr>
      <w:r w:rsidRPr="00BA14C2">
        <w:rPr>
          <w:b/>
          <w:bCs/>
          <w:sz w:val="20"/>
        </w:rPr>
        <w:t xml:space="preserve">2025CW3034 (2017CW3044) </w:t>
      </w:r>
      <w:r w:rsidRPr="00BA14C2">
        <w:rPr>
          <w:sz w:val="20"/>
        </w:rPr>
        <w:t xml:space="preserve">APPLICATION FOR </w:t>
      </w:r>
      <w:proofErr w:type="gramStart"/>
      <w:r w:rsidRPr="00BA14C2">
        <w:rPr>
          <w:sz w:val="20"/>
        </w:rPr>
        <w:t>FINDING OF</w:t>
      </w:r>
      <w:proofErr w:type="gramEnd"/>
      <w:r w:rsidRPr="00BA14C2">
        <w:rPr>
          <w:sz w:val="20"/>
        </w:rPr>
        <w:t xml:space="preserve"> REASONABLE DILIGENCE OF COLOWYO COAL COMPANY L.P. AND THE COLORADO STATE BOARD OF LAND COMMISSIONERS IN MOFFAT COUNTY, COLORADO. </w:t>
      </w:r>
      <w:r w:rsidRPr="00BA14C2">
        <w:rPr>
          <w:b/>
          <w:bCs/>
          <w:sz w:val="20"/>
        </w:rPr>
        <w:t xml:space="preserve">1. </w:t>
      </w:r>
      <w:r w:rsidRPr="00BA14C2">
        <w:rPr>
          <w:b/>
          <w:bCs/>
          <w:sz w:val="20"/>
          <w:u w:val="single"/>
        </w:rPr>
        <w:t>Applicants</w:t>
      </w:r>
      <w:r w:rsidRPr="00BA14C2">
        <w:rPr>
          <w:b/>
          <w:bCs/>
          <w:sz w:val="20"/>
        </w:rPr>
        <w:t xml:space="preserve">: </w:t>
      </w:r>
      <w:proofErr w:type="spellStart"/>
      <w:r w:rsidRPr="00BA14C2">
        <w:rPr>
          <w:sz w:val="20"/>
        </w:rPr>
        <w:t>Colowyo</w:t>
      </w:r>
      <w:proofErr w:type="spellEnd"/>
      <w:r w:rsidRPr="00BA14C2">
        <w:rPr>
          <w:sz w:val="20"/>
        </w:rPr>
        <w:t xml:space="preserve"> Coal Company L.P., c/o Thomas Kennedy, 5731 State Highway </w:t>
      </w:r>
      <w:r w:rsidRPr="00BA14C2">
        <w:rPr>
          <w:sz w:val="20"/>
        </w:rPr>
        <w:lastRenderedPageBreak/>
        <w:t xml:space="preserve">13, Meeker, CO 81641, 303-254-3161; State of Colorado, acting by and through its State Board of Land Commissioners, c/o Justin Bieri, 1127 Sherman Street, Denver, CO 80203. 303-866-3454. All correspondence and pleadings should be sent to undersigned counsel for the Applicants: Roger T. Williams, Tri-State Generation and </w:t>
      </w:r>
      <w:proofErr w:type="gramStart"/>
      <w:r w:rsidRPr="00BA14C2">
        <w:rPr>
          <w:sz w:val="20"/>
        </w:rPr>
        <w:t>Transmission  Association,  Inc.,  1100</w:t>
      </w:r>
      <w:proofErr w:type="gramEnd"/>
      <w:r w:rsidRPr="00BA14C2">
        <w:rPr>
          <w:sz w:val="20"/>
        </w:rPr>
        <w:t xml:space="preserve">  W.  116</w:t>
      </w:r>
      <w:r w:rsidRPr="00BA14C2">
        <w:rPr>
          <w:sz w:val="20"/>
          <w:vertAlign w:val="superscript"/>
        </w:rPr>
        <w:t>th</w:t>
      </w:r>
      <w:r w:rsidRPr="00BA14C2">
        <w:rPr>
          <w:sz w:val="20"/>
        </w:rPr>
        <w:t xml:space="preserve">  Ave.,  Westminster,  CO  80234,  303-968-0277, </w:t>
      </w:r>
      <w:hyperlink r:id="rId6" w:history="1">
        <w:r w:rsidRPr="00BA14C2">
          <w:rPr>
            <w:rStyle w:val="Hyperlink"/>
            <w:sz w:val="20"/>
          </w:rPr>
          <w:t>roger.williams@tristategt.org;</w:t>
        </w:r>
      </w:hyperlink>
      <w:r w:rsidRPr="00BA14C2">
        <w:rPr>
          <w:sz w:val="20"/>
        </w:rPr>
        <w:t xml:space="preserve"> Ema I. G. Schultz, Colorado Department of Law, Natural Resources &amp; Environment Section, 1300 Broadway, 10</w:t>
      </w:r>
      <w:r w:rsidRPr="00BA14C2">
        <w:rPr>
          <w:sz w:val="20"/>
          <w:vertAlign w:val="superscript"/>
        </w:rPr>
        <w:t>th</w:t>
      </w:r>
      <w:r w:rsidRPr="00BA14C2">
        <w:rPr>
          <w:sz w:val="20"/>
        </w:rPr>
        <w:t xml:space="preserve"> Floor, Denver, CO 80203, 720-508-6307, </w:t>
      </w:r>
      <w:hyperlink r:id="rId7" w:history="1">
        <w:r w:rsidRPr="00BA14C2">
          <w:rPr>
            <w:rStyle w:val="Hyperlink"/>
            <w:sz w:val="20"/>
          </w:rPr>
          <w:t>ema.schultz@coag.gov;</w:t>
        </w:r>
      </w:hyperlink>
      <w:r w:rsidRPr="00BA14C2">
        <w:rPr>
          <w:sz w:val="20"/>
        </w:rPr>
        <w:t xml:space="preserve"> Aaron O’Connell, Colorado Department of Law, Natural Resources &amp; Environment Section, 1300 Broadway, 10</w:t>
      </w:r>
      <w:r w:rsidRPr="00BA14C2">
        <w:rPr>
          <w:sz w:val="20"/>
          <w:vertAlign w:val="superscript"/>
        </w:rPr>
        <w:t>th</w:t>
      </w:r>
      <w:r w:rsidRPr="00BA14C2">
        <w:rPr>
          <w:sz w:val="20"/>
        </w:rPr>
        <w:t xml:space="preserve"> Floor, Denver, CO 80203, 720-508-6266, aaron.o’</w:t>
      </w:r>
      <w:hyperlink r:id="rId8" w:history="1">
        <w:r w:rsidRPr="00BA14C2">
          <w:rPr>
            <w:rStyle w:val="Hyperlink"/>
            <w:sz w:val="20"/>
          </w:rPr>
          <w:t>connell@coag.gov.</w:t>
        </w:r>
      </w:hyperlink>
      <w:r w:rsidRPr="00BA14C2">
        <w:rPr>
          <w:sz w:val="20"/>
        </w:rPr>
        <w:t xml:space="preserve"> </w:t>
      </w:r>
      <w:r w:rsidRPr="00BA14C2">
        <w:rPr>
          <w:b/>
          <w:bCs/>
          <w:sz w:val="20"/>
        </w:rPr>
        <w:t xml:space="preserve">2. </w:t>
      </w:r>
      <w:r w:rsidRPr="00BA14C2">
        <w:rPr>
          <w:b/>
          <w:bCs/>
          <w:sz w:val="20"/>
          <w:u w:val="single"/>
        </w:rPr>
        <w:t>Name of Structures</w:t>
      </w:r>
      <w:r w:rsidRPr="00BA14C2">
        <w:rPr>
          <w:b/>
          <w:bCs/>
          <w:sz w:val="20"/>
        </w:rPr>
        <w:t xml:space="preserve">: </w:t>
      </w:r>
      <w:r w:rsidRPr="00BA14C2">
        <w:rPr>
          <w:sz w:val="20"/>
        </w:rPr>
        <w:t xml:space="preserve">Section 36 Pond, Middle Pond, Coal Stockpile Pond. </w:t>
      </w:r>
      <w:r w:rsidRPr="00BA14C2">
        <w:rPr>
          <w:b/>
          <w:bCs/>
          <w:sz w:val="20"/>
        </w:rPr>
        <w:t xml:space="preserve">3. </w:t>
      </w:r>
      <w:r w:rsidRPr="00BA14C2">
        <w:rPr>
          <w:b/>
          <w:bCs/>
          <w:sz w:val="20"/>
          <w:u w:val="single"/>
        </w:rPr>
        <w:t>Description of Conditional Water Right</w:t>
      </w:r>
      <w:r w:rsidRPr="00BA14C2">
        <w:rPr>
          <w:b/>
          <w:bCs/>
          <w:sz w:val="20"/>
        </w:rPr>
        <w:t xml:space="preserve">: </w:t>
      </w:r>
      <w:r w:rsidRPr="00BA14C2">
        <w:rPr>
          <w:sz w:val="20"/>
          <w:u w:val="single"/>
        </w:rPr>
        <w:t>A. Date, Case No. and Court</w:t>
      </w:r>
      <w:r w:rsidRPr="00BA14C2">
        <w:rPr>
          <w:sz w:val="20"/>
        </w:rPr>
        <w:t xml:space="preserve">: Each conditional water right subject to this application was decreed October 20, </w:t>
      </w:r>
      <w:proofErr w:type="gramStart"/>
      <w:r w:rsidRPr="00BA14C2">
        <w:rPr>
          <w:sz w:val="20"/>
        </w:rPr>
        <w:t>2019</w:t>
      </w:r>
      <w:proofErr w:type="gramEnd"/>
      <w:r w:rsidRPr="00BA14C2">
        <w:rPr>
          <w:sz w:val="20"/>
        </w:rPr>
        <w:t xml:space="preserve"> in Case No. 2017CW3044, Water Court, Water Division 6, State of Colorado. </w:t>
      </w:r>
      <w:r w:rsidRPr="00BA14C2">
        <w:rPr>
          <w:sz w:val="20"/>
          <w:u w:val="single"/>
        </w:rPr>
        <w:t>B. Subsequent Decrees</w:t>
      </w:r>
      <w:r w:rsidRPr="00BA14C2">
        <w:rPr>
          <w:sz w:val="20"/>
        </w:rPr>
        <w:t xml:space="preserve">: None. </w:t>
      </w:r>
      <w:r w:rsidRPr="00BA14C2">
        <w:rPr>
          <w:sz w:val="20"/>
          <w:u w:val="single"/>
        </w:rPr>
        <w:t>C. Legal Descriptions</w:t>
      </w:r>
      <w:r w:rsidRPr="00BA14C2">
        <w:rPr>
          <w:sz w:val="20"/>
        </w:rPr>
        <w:t xml:space="preserve">: The stormwater ponds </w:t>
      </w:r>
      <w:proofErr w:type="gramStart"/>
      <w:r w:rsidRPr="00BA14C2">
        <w:rPr>
          <w:sz w:val="20"/>
        </w:rPr>
        <w:t>are located in</w:t>
      </w:r>
      <w:proofErr w:type="gramEnd"/>
      <w:r w:rsidRPr="00BA14C2">
        <w:rPr>
          <w:sz w:val="20"/>
        </w:rPr>
        <w:t xml:space="preserve"> Township 4N, Range 94W of the 6</w:t>
      </w:r>
      <w:r w:rsidRPr="00BA14C2">
        <w:rPr>
          <w:sz w:val="20"/>
          <w:vertAlign w:val="superscript"/>
        </w:rPr>
        <w:t>th</w:t>
      </w:r>
      <w:r w:rsidRPr="00BA14C2">
        <w:rPr>
          <w:sz w:val="20"/>
        </w:rPr>
        <w:t xml:space="preserve"> P.M., Moffat County. UTM coordinates are located with NAD 1983 UTM Zone 13 North. The location of the ponds </w:t>
      </w:r>
      <w:proofErr w:type="gramStart"/>
      <w:r w:rsidRPr="00BA14C2">
        <w:rPr>
          <w:sz w:val="20"/>
        </w:rPr>
        <w:t>are</w:t>
      </w:r>
      <w:proofErr w:type="gramEnd"/>
      <w:r w:rsidRPr="00BA14C2">
        <w:rPr>
          <w:sz w:val="20"/>
        </w:rPr>
        <w:t xml:space="preserve"> shown on the map included as Exhibit 1. Section 36 Pond: Easting 254479m, Northing 4462882m, NE1/4 NW1/4 Sec. 36 (USGS </w:t>
      </w:r>
      <w:proofErr w:type="spellStart"/>
      <w:r w:rsidRPr="00BA14C2">
        <w:rPr>
          <w:sz w:val="20"/>
        </w:rPr>
        <w:t>Stn’d</w:t>
      </w:r>
      <w:proofErr w:type="spellEnd"/>
      <w:r w:rsidRPr="00BA14C2">
        <w:rPr>
          <w:sz w:val="20"/>
        </w:rPr>
        <w:t xml:space="preserve"> Quad); SE1/4 NW1/4 Sec. 36 (As Resurveyed). Middle Pond: Easting 254476m, Northing 4463154m, SE1/4 SW1/4 Sec. 25 (USGS </w:t>
      </w:r>
      <w:proofErr w:type="spellStart"/>
      <w:r w:rsidRPr="00BA14C2">
        <w:rPr>
          <w:sz w:val="20"/>
        </w:rPr>
        <w:t>Stn’d</w:t>
      </w:r>
      <w:proofErr w:type="spellEnd"/>
      <w:r w:rsidRPr="00BA14C2">
        <w:rPr>
          <w:sz w:val="20"/>
        </w:rPr>
        <w:t xml:space="preserve"> Quad); NE1/4 NW1/4 Sec. 36 (As Resurveyed). Coal Stockpile Pond: Easting 254315m, Northing 4462445, SE1/4 NW1/4 Sec. 36 (USGS </w:t>
      </w:r>
      <w:proofErr w:type="spellStart"/>
      <w:r w:rsidRPr="00BA14C2">
        <w:rPr>
          <w:sz w:val="20"/>
        </w:rPr>
        <w:t>Stn’d</w:t>
      </w:r>
      <w:proofErr w:type="spellEnd"/>
      <w:r w:rsidRPr="00BA14C2">
        <w:rPr>
          <w:sz w:val="20"/>
        </w:rPr>
        <w:t xml:space="preserve"> Quad); NE1/4 SW1/4 Sec. 36 (As Resurveyed). </w:t>
      </w:r>
      <w:r w:rsidRPr="00BA14C2">
        <w:rPr>
          <w:sz w:val="20"/>
          <w:u w:val="single"/>
        </w:rPr>
        <w:t>D. Source of Water</w:t>
      </w:r>
      <w:r w:rsidRPr="00BA14C2">
        <w:rPr>
          <w:sz w:val="20"/>
        </w:rPr>
        <w:t xml:space="preserve">: Stormwater and precipitation runoff accruing to Little Collom Gulch, which is tributary to Collom Gulch, tributary to Morgan Gulch, tributary to Yampa River.  </w:t>
      </w:r>
      <w:r w:rsidRPr="00BA14C2">
        <w:rPr>
          <w:sz w:val="20"/>
          <w:u w:val="single"/>
        </w:rPr>
        <w:t>E.</w:t>
      </w:r>
      <w:r w:rsidRPr="00BA14C2">
        <w:rPr>
          <w:sz w:val="20"/>
        </w:rPr>
        <w:t xml:space="preserve"> </w:t>
      </w:r>
      <w:r w:rsidRPr="00BA14C2">
        <w:rPr>
          <w:sz w:val="20"/>
          <w:u w:val="single"/>
        </w:rPr>
        <w:t>Appropriation Date and Amount</w:t>
      </w:r>
      <w:r w:rsidRPr="00BA14C2">
        <w:rPr>
          <w:sz w:val="20"/>
        </w:rPr>
        <w:t xml:space="preserve">: January 19, 2016. Collectively up to 14.8 acre-feet of stormwater and precipitation run-off, with the right to repeatedly fill and refill each pond as required under </w:t>
      </w:r>
      <w:proofErr w:type="spellStart"/>
      <w:r w:rsidRPr="00BA14C2">
        <w:rPr>
          <w:sz w:val="20"/>
        </w:rPr>
        <w:t>Colowyo’s</w:t>
      </w:r>
      <w:proofErr w:type="spellEnd"/>
      <w:r w:rsidRPr="00BA14C2">
        <w:rPr>
          <w:sz w:val="20"/>
        </w:rPr>
        <w:t xml:space="preserve"> sediment control plan. Section 36 Pond: 4.26af, conditional. Middle Pond: 3.04af, conditional. Coal Stockpile Pond: 7.41af, conditional. </w:t>
      </w:r>
      <w:r w:rsidRPr="00BA14C2">
        <w:rPr>
          <w:sz w:val="20"/>
          <w:u w:val="single"/>
        </w:rPr>
        <w:t>F.</w:t>
      </w:r>
      <w:r w:rsidRPr="00BA14C2">
        <w:rPr>
          <w:sz w:val="20"/>
        </w:rPr>
        <w:t xml:space="preserve"> </w:t>
      </w:r>
      <w:r w:rsidRPr="00BA14C2">
        <w:rPr>
          <w:sz w:val="20"/>
          <w:u w:val="single"/>
        </w:rPr>
        <w:t>Use</w:t>
      </w:r>
      <w:r w:rsidRPr="00BA14C2">
        <w:rPr>
          <w:sz w:val="20"/>
        </w:rPr>
        <w:t xml:space="preserve">: Detention of stormwater and precipitation runoff </w:t>
      </w:r>
      <w:proofErr w:type="gramStart"/>
      <w:r w:rsidRPr="00BA14C2">
        <w:rPr>
          <w:sz w:val="20"/>
        </w:rPr>
        <w:t>in order to</w:t>
      </w:r>
      <w:proofErr w:type="gramEnd"/>
      <w:r w:rsidRPr="00BA14C2">
        <w:rPr>
          <w:sz w:val="20"/>
        </w:rPr>
        <w:t xml:space="preserve"> meet water quality discharge requirement of </w:t>
      </w:r>
      <w:proofErr w:type="spellStart"/>
      <w:r w:rsidRPr="00BA14C2">
        <w:rPr>
          <w:sz w:val="20"/>
        </w:rPr>
        <w:t>Colowyo’s</w:t>
      </w:r>
      <w:proofErr w:type="spellEnd"/>
      <w:r w:rsidRPr="00BA14C2">
        <w:rPr>
          <w:sz w:val="20"/>
        </w:rPr>
        <w:t xml:space="preserve"> sediment control plan as required by permits issued by the Colorado Division of Reclamation and Mining Safety (“DRMS”) and Colorado Department of Public Health and Environment (“CDPHE”). </w:t>
      </w:r>
      <w:r w:rsidRPr="00BA14C2">
        <w:rPr>
          <w:b/>
          <w:bCs/>
          <w:sz w:val="20"/>
          <w:u w:val="single"/>
        </w:rPr>
        <w:t>4. Detailed outline of</w:t>
      </w:r>
      <w:r w:rsidRPr="00BA14C2">
        <w:rPr>
          <w:b/>
          <w:bCs/>
          <w:sz w:val="20"/>
        </w:rPr>
        <w:t xml:space="preserve"> </w:t>
      </w:r>
      <w:r w:rsidRPr="00BA14C2">
        <w:rPr>
          <w:b/>
          <w:bCs/>
          <w:sz w:val="20"/>
          <w:u w:val="single"/>
        </w:rPr>
        <w:t>what has been done toward completion or for completion of the appropriation and application of water to a</w:t>
      </w:r>
      <w:r w:rsidRPr="00BA14C2">
        <w:rPr>
          <w:b/>
          <w:bCs/>
          <w:sz w:val="20"/>
        </w:rPr>
        <w:t xml:space="preserve"> </w:t>
      </w:r>
      <w:r w:rsidRPr="00BA14C2">
        <w:rPr>
          <w:b/>
          <w:bCs/>
          <w:sz w:val="20"/>
          <w:u w:val="single"/>
        </w:rPr>
        <w:t>beneficial use as conditionally decreed, including expenditures, during the previous diligence period</w:t>
      </w:r>
      <w:r w:rsidRPr="00BA14C2">
        <w:rPr>
          <w:b/>
          <w:bCs/>
          <w:sz w:val="20"/>
        </w:rPr>
        <w:t xml:space="preserve">: </w:t>
      </w:r>
      <w:r w:rsidRPr="00BA14C2">
        <w:rPr>
          <w:sz w:val="20"/>
          <w:u w:val="single"/>
        </w:rPr>
        <w:t>Integrated</w:t>
      </w:r>
      <w:r w:rsidRPr="00BA14C2">
        <w:rPr>
          <w:sz w:val="20"/>
        </w:rPr>
        <w:t xml:space="preserve"> </w:t>
      </w:r>
      <w:r w:rsidRPr="00BA14C2">
        <w:rPr>
          <w:sz w:val="20"/>
          <w:u w:val="single"/>
        </w:rPr>
        <w:t>System</w:t>
      </w:r>
      <w:r w:rsidRPr="00BA14C2">
        <w:rPr>
          <w:sz w:val="20"/>
        </w:rPr>
        <w:t xml:space="preserve">: The Water Court ruled at paragraph 7 of the decree in Case No. 2017CW3044 that the water rights decreed in that case, the same water rights at issue in this case, are part of </w:t>
      </w:r>
      <w:proofErr w:type="spellStart"/>
      <w:r w:rsidRPr="00BA14C2">
        <w:rPr>
          <w:sz w:val="20"/>
        </w:rPr>
        <w:t>Colowyo’s</w:t>
      </w:r>
      <w:proofErr w:type="spellEnd"/>
      <w:r w:rsidRPr="00BA14C2">
        <w:rPr>
          <w:sz w:val="20"/>
        </w:rPr>
        <w:t xml:space="preserve"> integrated water supply system. As a matter of law, work on one portion or feature of the system shall be considered in finding that reasonable diligence has been shown in the development of water rights for all features of the entire project or system. C.R.S. § 37-92-301(4)(b); see also Vail Valley Consol. Water District v. City of Aurora, 731 P.2d 665, 670 (Colo. 1987).  Co-Applicants applied the conditional water rights to the decreed beneficial uses during the diligence period as explained below. In the alternative, Co-Applicants seek </w:t>
      </w:r>
      <w:proofErr w:type="gramStart"/>
      <w:r w:rsidRPr="00BA14C2">
        <w:rPr>
          <w:sz w:val="20"/>
        </w:rPr>
        <w:t>a finding of</w:t>
      </w:r>
      <w:proofErr w:type="gramEnd"/>
      <w:r w:rsidRPr="00BA14C2">
        <w:rPr>
          <w:sz w:val="20"/>
        </w:rPr>
        <w:t xml:space="preserve"> reasonable diligence for the conditional water rights. The work and </w:t>
      </w:r>
      <w:proofErr w:type="gramStart"/>
      <w:r w:rsidRPr="00BA14C2">
        <w:rPr>
          <w:sz w:val="20"/>
        </w:rPr>
        <w:t>expenditures</w:t>
      </w:r>
      <w:proofErr w:type="gramEnd"/>
      <w:r w:rsidRPr="00BA14C2">
        <w:rPr>
          <w:sz w:val="20"/>
        </w:rPr>
        <w:t xml:space="preserve"> listed herein are illustrative and not exhaustive of the work done toward placing the water rights to beneficial use. Additional work and additional or revised expenditures may be claimed in support of this application. These activities include, but are not limited to, the following: </w:t>
      </w:r>
      <w:r w:rsidRPr="00BA14C2">
        <w:rPr>
          <w:sz w:val="20"/>
          <w:u w:val="single"/>
        </w:rPr>
        <w:t>A. Work on Specific Ponds</w:t>
      </w:r>
      <w:r w:rsidRPr="00BA14C2">
        <w:rPr>
          <w:sz w:val="20"/>
        </w:rPr>
        <w:t xml:space="preserve">: During the diligence period, </w:t>
      </w:r>
      <w:proofErr w:type="spellStart"/>
      <w:r w:rsidRPr="00BA14C2">
        <w:rPr>
          <w:sz w:val="20"/>
        </w:rPr>
        <w:t>Colowyo</w:t>
      </w:r>
      <w:proofErr w:type="spellEnd"/>
      <w:r w:rsidRPr="00BA14C2">
        <w:rPr>
          <w:sz w:val="20"/>
        </w:rPr>
        <w:t xml:space="preserve"> secured and installed staff gages for each of the Section 36 Pond and Middle Pond. </w:t>
      </w:r>
      <w:proofErr w:type="gramStart"/>
      <w:r w:rsidRPr="00BA14C2">
        <w:rPr>
          <w:sz w:val="20"/>
        </w:rPr>
        <w:t>Also</w:t>
      </w:r>
      <w:proofErr w:type="gramEnd"/>
      <w:r w:rsidRPr="00BA14C2">
        <w:rPr>
          <w:sz w:val="20"/>
        </w:rPr>
        <w:t xml:space="preserve"> during the diligence period, </w:t>
      </w:r>
      <w:proofErr w:type="spellStart"/>
      <w:r w:rsidRPr="00BA14C2">
        <w:rPr>
          <w:sz w:val="20"/>
        </w:rPr>
        <w:t>Colowyo</w:t>
      </w:r>
      <w:proofErr w:type="spellEnd"/>
      <w:r w:rsidRPr="00BA14C2">
        <w:rPr>
          <w:sz w:val="20"/>
        </w:rPr>
        <w:t xml:space="preserve"> inspected each of the three ponds on a quarterly basis to assure the structural stability, evaluating bank stability, erosion, and other safety factors. As required by DRMS, </w:t>
      </w:r>
      <w:proofErr w:type="spellStart"/>
      <w:r w:rsidRPr="00BA14C2">
        <w:rPr>
          <w:sz w:val="20"/>
        </w:rPr>
        <w:t>Colowyo</w:t>
      </w:r>
      <w:proofErr w:type="spellEnd"/>
      <w:r w:rsidRPr="00BA14C2">
        <w:rPr>
          <w:sz w:val="20"/>
        </w:rPr>
        <w:t xml:space="preserve"> had each of the three ponds inspected annually over the diligence period for hazardous conditions, water depth, and pond capacity. </w:t>
      </w:r>
      <w:proofErr w:type="spellStart"/>
      <w:r w:rsidRPr="00BA14C2">
        <w:rPr>
          <w:sz w:val="20"/>
        </w:rPr>
        <w:t>Colowyo</w:t>
      </w:r>
      <w:proofErr w:type="spellEnd"/>
      <w:r w:rsidRPr="00BA14C2">
        <w:rPr>
          <w:sz w:val="20"/>
        </w:rPr>
        <w:t xml:space="preserve"> dredged the Section 36 Pond twice during the diligence period. </w:t>
      </w:r>
      <w:proofErr w:type="spellStart"/>
      <w:r w:rsidRPr="00BA14C2">
        <w:rPr>
          <w:sz w:val="20"/>
        </w:rPr>
        <w:t>Colowyo</w:t>
      </w:r>
      <w:proofErr w:type="spellEnd"/>
      <w:r w:rsidRPr="00BA14C2">
        <w:rPr>
          <w:sz w:val="20"/>
        </w:rPr>
        <w:t xml:space="preserve"> performed these tasks using its internal trained personnel and so has no specific invoices documenting the cost of this work to develop </w:t>
      </w:r>
      <w:proofErr w:type="gramStart"/>
      <w:r w:rsidRPr="00BA14C2">
        <w:rPr>
          <w:sz w:val="20"/>
        </w:rPr>
        <w:t>the water</w:t>
      </w:r>
      <w:proofErr w:type="gramEnd"/>
      <w:r w:rsidRPr="00BA14C2">
        <w:rPr>
          <w:sz w:val="20"/>
        </w:rPr>
        <w:t xml:space="preserve"> rights. </w:t>
      </w:r>
      <w:r w:rsidRPr="00BA14C2">
        <w:rPr>
          <w:sz w:val="20"/>
          <w:u w:val="single"/>
        </w:rPr>
        <w:t>B. Legal Expenses</w:t>
      </w:r>
      <w:r w:rsidRPr="00BA14C2">
        <w:rPr>
          <w:sz w:val="20"/>
        </w:rPr>
        <w:t xml:space="preserve">: Legal expenses incurred by </w:t>
      </w:r>
      <w:proofErr w:type="spellStart"/>
      <w:r w:rsidRPr="00BA14C2">
        <w:rPr>
          <w:sz w:val="20"/>
        </w:rPr>
        <w:t>Colowyo</w:t>
      </w:r>
      <w:proofErr w:type="spellEnd"/>
      <w:r w:rsidRPr="00BA14C2">
        <w:rPr>
          <w:sz w:val="20"/>
        </w:rPr>
        <w:t xml:space="preserve"> for its integrated water supply system exceeded $131,343 for prosecution of the applications for the D </w:t>
      </w:r>
      <w:proofErr w:type="spellStart"/>
      <w:r w:rsidRPr="00BA14C2">
        <w:rPr>
          <w:sz w:val="20"/>
        </w:rPr>
        <w:t>D</w:t>
      </w:r>
      <w:proofErr w:type="spellEnd"/>
      <w:r w:rsidRPr="00BA14C2">
        <w:rPr>
          <w:sz w:val="20"/>
        </w:rPr>
        <w:t xml:space="preserve"> &amp; E Alternate Points of Diversion application in Case No. 18CW3051, the Milk Creek Exchange in Case No. 18CW3057, and the change of Milk Creek Ditch No. 1 and Hulett and Torrance Irrigating Ditch in 18CW3058, the statement of opposition and stipulation in the Measurement Rules litigation in 2022CW3012; issues concerning the Collom Mine expansion; and other legal expenses addressing </w:t>
      </w:r>
      <w:proofErr w:type="spellStart"/>
      <w:r w:rsidRPr="00BA14C2">
        <w:rPr>
          <w:sz w:val="20"/>
        </w:rPr>
        <w:t>Colowyo’s</w:t>
      </w:r>
      <w:proofErr w:type="spellEnd"/>
      <w:r w:rsidRPr="00BA14C2">
        <w:rPr>
          <w:sz w:val="20"/>
        </w:rPr>
        <w:t xml:space="preserve"> integrated water supply system. </w:t>
      </w:r>
      <w:r w:rsidRPr="00BA14C2">
        <w:rPr>
          <w:sz w:val="20"/>
          <w:u w:val="single"/>
        </w:rPr>
        <w:t>C. Engineering Expenses</w:t>
      </w:r>
      <w:r w:rsidRPr="00BA14C2">
        <w:rPr>
          <w:sz w:val="20"/>
        </w:rPr>
        <w:t xml:space="preserve">: Engineering expenses incurred by </w:t>
      </w:r>
      <w:proofErr w:type="spellStart"/>
      <w:r w:rsidRPr="00BA14C2">
        <w:rPr>
          <w:sz w:val="20"/>
        </w:rPr>
        <w:t>Colowyo</w:t>
      </w:r>
      <w:proofErr w:type="spellEnd"/>
      <w:r w:rsidRPr="00BA14C2">
        <w:rPr>
          <w:sz w:val="20"/>
        </w:rPr>
        <w:t xml:space="preserve"> for its Collom Project water rights, including the subject water rights, total approximately $10,878, including payments to outside consultants for development and operation of, and accounting for, the Collom augmentation plan decreed in 16CW3056 and 17CW3044. Additional third party engineering expenses paid by </w:t>
      </w:r>
      <w:proofErr w:type="spellStart"/>
      <w:r w:rsidRPr="00BA14C2">
        <w:rPr>
          <w:sz w:val="20"/>
        </w:rPr>
        <w:t>Colowyo</w:t>
      </w:r>
      <w:proofErr w:type="spellEnd"/>
      <w:r w:rsidRPr="00BA14C2">
        <w:rPr>
          <w:sz w:val="20"/>
        </w:rPr>
        <w:t xml:space="preserve"> for its integrated water supply system totaled approximately $107,414 for the D </w:t>
      </w:r>
      <w:proofErr w:type="spellStart"/>
      <w:r w:rsidRPr="00BA14C2">
        <w:rPr>
          <w:sz w:val="20"/>
        </w:rPr>
        <w:t>D</w:t>
      </w:r>
      <w:proofErr w:type="spellEnd"/>
      <w:r w:rsidRPr="00BA14C2">
        <w:rPr>
          <w:sz w:val="20"/>
        </w:rPr>
        <w:t xml:space="preserve"> &amp; E Alternate Points of Diversion application in Case No. 18CW3051, the Milk Creek Exchange in Case No. 18CW3057, the change of Milk Creek Ditch No. 1 and Hulett and Torrance Irrigating Ditch in 18CW3058, and the statement of opposition and stipulation in the Measurement Rules litigation in 2022CW3012. </w:t>
      </w:r>
      <w:r w:rsidRPr="00BA14C2">
        <w:rPr>
          <w:sz w:val="20"/>
          <w:u w:val="single"/>
        </w:rPr>
        <w:t>D. State Board of Land Commissioners</w:t>
      </w:r>
      <w:r w:rsidRPr="00BA14C2">
        <w:rPr>
          <w:sz w:val="20"/>
        </w:rPr>
        <w:t xml:space="preserve">: During the diligence period, the State Land Board has conducted diligence activities in the development of these conditional water rights, and has expended funds for </w:t>
      </w:r>
      <w:r w:rsidRPr="00BA14C2">
        <w:rPr>
          <w:sz w:val="20"/>
        </w:rPr>
        <w:lastRenderedPageBreak/>
        <w:t xml:space="preserve">staff, legal, and operations in support of those activities including: hiring a full time water manager to oversee the State Land Board’s water assets, including those identified in this application; reviewing water court resumes for applications potentially affecting water rights identified in this application; and routinely monitoring the lease and communicating with the lessee regarding operations on the State Land Board’s property. These activities have taken place over the normal course of business for the State Land Board and therefore do not give rise to specific expenditures that can be identified. </w:t>
      </w:r>
      <w:r w:rsidRPr="00BA14C2">
        <w:rPr>
          <w:b/>
          <w:bCs/>
          <w:sz w:val="20"/>
          <w:u w:val="single"/>
        </w:rPr>
        <w:t>5. Can and Will</w:t>
      </w:r>
      <w:r w:rsidRPr="00BA14C2">
        <w:rPr>
          <w:b/>
          <w:bCs/>
          <w:sz w:val="20"/>
        </w:rPr>
        <w:t xml:space="preserve">: </w:t>
      </w:r>
      <w:proofErr w:type="spellStart"/>
      <w:r w:rsidRPr="00BA14C2">
        <w:rPr>
          <w:sz w:val="20"/>
        </w:rPr>
        <w:t>Colowyo</w:t>
      </w:r>
      <w:proofErr w:type="spellEnd"/>
      <w:r w:rsidRPr="00BA14C2">
        <w:rPr>
          <w:sz w:val="20"/>
        </w:rPr>
        <w:t xml:space="preserve"> can and will complete the water rights subject to this Application within a reasonable time. </w:t>
      </w:r>
      <w:proofErr w:type="spellStart"/>
      <w:r w:rsidRPr="00BA14C2">
        <w:rPr>
          <w:sz w:val="20"/>
        </w:rPr>
        <w:t>Colowyo</w:t>
      </w:r>
      <w:proofErr w:type="spellEnd"/>
      <w:r w:rsidRPr="00BA14C2">
        <w:rPr>
          <w:sz w:val="20"/>
        </w:rPr>
        <w:t xml:space="preserve"> and the State Land Board are co-Applicants in this case. The State Land Board owns the land on which the stormwater ponds are located and is the owner of the subject water rights. </w:t>
      </w:r>
      <w:proofErr w:type="spellStart"/>
      <w:r w:rsidRPr="00BA14C2">
        <w:rPr>
          <w:sz w:val="20"/>
        </w:rPr>
        <w:t>Colowyo</w:t>
      </w:r>
      <w:proofErr w:type="spellEnd"/>
      <w:r w:rsidRPr="00BA14C2">
        <w:rPr>
          <w:sz w:val="20"/>
        </w:rPr>
        <w:t xml:space="preserve">, as its lessee, has a legally vested interest in the lands and facilities to be served by these structures and appropriations and has all rights to administer, use, and manage these water rights while mining and reclamation continue at the Collom Pit. Unappropriated water is available. </w:t>
      </w:r>
      <w:proofErr w:type="spellStart"/>
      <w:r w:rsidRPr="00BA14C2">
        <w:rPr>
          <w:sz w:val="20"/>
        </w:rPr>
        <w:t>Colowyo</w:t>
      </w:r>
      <w:proofErr w:type="spellEnd"/>
      <w:r w:rsidRPr="00BA14C2">
        <w:rPr>
          <w:sz w:val="20"/>
        </w:rPr>
        <w:t xml:space="preserve">, as the appropriator of record, has a specific plan and intent to divert, store, or otherwise capture, possess, and control the requested quantity of water for the described beneficial uses, including reclamation of the Mine. Each water right herein has been diverted and applied to beneficial use, demonstrating the specific plan and </w:t>
      </w:r>
      <w:proofErr w:type="gramStart"/>
      <w:r w:rsidRPr="00BA14C2">
        <w:rPr>
          <w:sz w:val="20"/>
        </w:rPr>
        <w:t>intent</w:t>
      </w:r>
      <w:proofErr w:type="gramEnd"/>
      <w:r w:rsidRPr="00BA14C2">
        <w:rPr>
          <w:sz w:val="20"/>
        </w:rPr>
        <w:t xml:space="preserve"> to divert, and that the water rights are physically, financially, and economically feasible. Permits have been issued by DRMS and/or CDPHE for the stormwater ponds, proving the existence of a regulatory pathway to complete the subject water rights. </w:t>
      </w:r>
      <w:r w:rsidRPr="00BA14C2">
        <w:rPr>
          <w:b/>
          <w:bCs/>
          <w:sz w:val="20"/>
          <w:u w:val="single"/>
        </w:rPr>
        <w:t>Claim to make absolute in whole</w:t>
      </w:r>
      <w:r w:rsidRPr="00BA14C2">
        <w:rPr>
          <w:b/>
          <w:bCs/>
          <w:sz w:val="20"/>
        </w:rPr>
        <w:t xml:space="preserve"> </w:t>
      </w:r>
      <w:r w:rsidRPr="00BA14C2">
        <w:rPr>
          <w:b/>
          <w:bCs/>
          <w:sz w:val="20"/>
          <w:u w:val="single"/>
        </w:rPr>
        <w:t>or in part</w:t>
      </w:r>
      <w:r w:rsidRPr="00BA14C2">
        <w:rPr>
          <w:b/>
          <w:bCs/>
          <w:sz w:val="20"/>
        </w:rPr>
        <w:t xml:space="preserve">: </w:t>
      </w:r>
      <w:r w:rsidRPr="00BA14C2">
        <w:rPr>
          <w:sz w:val="20"/>
          <w:u w:val="single"/>
        </w:rPr>
        <w:t>A.</w:t>
      </w:r>
      <w:r w:rsidRPr="00BA14C2">
        <w:rPr>
          <w:sz w:val="20"/>
        </w:rPr>
        <w:t xml:space="preserve"> </w:t>
      </w:r>
      <w:proofErr w:type="spellStart"/>
      <w:r w:rsidRPr="00BA14C2">
        <w:rPr>
          <w:sz w:val="20"/>
        </w:rPr>
        <w:t>Colowyo</w:t>
      </w:r>
      <w:proofErr w:type="spellEnd"/>
      <w:r w:rsidRPr="00BA14C2">
        <w:rPr>
          <w:sz w:val="20"/>
        </w:rPr>
        <w:t xml:space="preserve"> asserts that its detention of stormwater and precipitation runoff in each of the ponds, at any level, makes each of these water rights fully absolute. The purpose or use of detaining the stormwater and runoff is not to fill the ponds for subsequent use. The Decree in 2017CW3044 is clear that the stormwater ponds are to “repeatedly fill and refill.” (Decree at 12.d.). Under Rules promulgated by DRMS, all surface drainage from disturbed mine areas shall be “passed through” a sedimentation pond or other treatment facilities before leaving the permit area. The purpose of the ponds is to hold the water in place for a period sufficient to allow sedimentation to occur before discharge or evaporation. It is not necessary for the stormwater ponds to record a “fill” before their purpose is achieved, or for the stormwater ponds to become fully vested and absolute. Water was detained in each of the three stormwater ponds by May 17, 2021, (Attachment 1), and each of these water rights is consequently fully absolute. </w:t>
      </w:r>
      <w:r w:rsidRPr="00BA14C2">
        <w:rPr>
          <w:sz w:val="20"/>
          <w:u w:val="single"/>
        </w:rPr>
        <w:t>B.</w:t>
      </w:r>
      <w:r w:rsidRPr="00BA14C2">
        <w:rPr>
          <w:sz w:val="20"/>
        </w:rPr>
        <w:t xml:space="preserve"> If the stormwater ponds are not decreed </w:t>
      </w:r>
      <w:proofErr w:type="gramStart"/>
      <w:r w:rsidRPr="00BA14C2">
        <w:rPr>
          <w:sz w:val="20"/>
        </w:rPr>
        <w:t>absolute</w:t>
      </w:r>
      <w:proofErr w:type="gramEnd"/>
      <w:r w:rsidRPr="00BA14C2">
        <w:rPr>
          <w:sz w:val="20"/>
        </w:rPr>
        <w:t xml:space="preserve"> in full, as requested in ¶6A above, the evidence shows that at a minimum the following amounts of each pond have been made absolute. (i) Section 36 Pond. Date water applied to beneficial use: April 28,2025. Amount: 3.69af. Use: Detention of stormwater and precipitation runoff. Evidence: see Attachment 2. (ii) Middle Pond. Date water applied to beneficial use: April 28, 2025. Amount: 2.58af. Use: Detention of precipitation and stormwater runoff. Evidence: see Attachment 2. (iii) Coal Stockpile Pond. Date water was applied to beneficial use: June 13, 2024. Amount: 6.53af. Use: Detention of stormwater and precipitation runoff. Evidence: see Attachment 3. </w:t>
      </w:r>
      <w:r w:rsidRPr="00BA14C2">
        <w:rPr>
          <w:sz w:val="20"/>
          <w:u w:val="single"/>
        </w:rPr>
        <w:t>C.</w:t>
      </w:r>
      <w:r w:rsidRPr="00BA14C2">
        <w:rPr>
          <w:sz w:val="20"/>
        </w:rPr>
        <w:t xml:space="preserve"> Description of place of use where water is applied to beneficial use: Water from the Stormwater Ponds is used in place as described in the Decree in 2017CW3044, and as pictured in Exhibit 1 attached thereto. </w:t>
      </w:r>
      <w:r w:rsidRPr="00BA14C2">
        <w:rPr>
          <w:b/>
          <w:bCs/>
          <w:sz w:val="20"/>
          <w:u w:val="single"/>
        </w:rPr>
        <w:t>7. Names and addresses of owners of the land upon which any new diversion or storage structure, or modification to any existing diversion or storage structure is or will be constructed or upon which water is or</w:t>
      </w:r>
      <w:r w:rsidRPr="00BA14C2">
        <w:rPr>
          <w:b/>
          <w:bCs/>
          <w:sz w:val="20"/>
        </w:rPr>
        <w:t xml:space="preserve"> </w:t>
      </w:r>
      <w:r w:rsidRPr="00BA14C2">
        <w:rPr>
          <w:b/>
          <w:bCs/>
          <w:sz w:val="20"/>
          <w:u w:val="single"/>
        </w:rPr>
        <w:t>will be stored, including any modification to the existing storage pool</w:t>
      </w:r>
      <w:r w:rsidRPr="00BA14C2">
        <w:rPr>
          <w:b/>
          <w:bCs/>
          <w:sz w:val="20"/>
        </w:rPr>
        <w:t xml:space="preserve">: </w:t>
      </w:r>
      <w:r w:rsidRPr="00BA14C2">
        <w:rPr>
          <w:sz w:val="20"/>
        </w:rPr>
        <w:t xml:space="preserve">State Land Board, 1127 Sherman Street, Denver, CO 80203. </w:t>
      </w:r>
      <w:proofErr w:type="spellStart"/>
      <w:r w:rsidRPr="00BA14C2">
        <w:rPr>
          <w:sz w:val="20"/>
        </w:rPr>
        <w:t>Colowyo</w:t>
      </w:r>
      <w:proofErr w:type="spellEnd"/>
      <w:r w:rsidRPr="00BA14C2">
        <w:rPr>
          <w:sz w:val="20"/>
        </w:rPr>
        <w:t xml:space="preserve"> Coal Company L.P., Lessee, 5731 State Highway 13, Meeker, CO 81641. </w:t>
      </w:r>
      <w:r w:rsidRPr="00BA14C2">
        <w:rPr>
          <w:i/>
          <w:iCs/>
          <w:sz w:val="20"/>
        </w:rPr>
        <w:t>“Attachments and Exhibit filed with Application.”</w:t>
      </w:r>
    </w:p>
    <w:p w14:paraId="1B26BA93" w14:textId="77777777" w:rsidR="00966B41" w:rsidRPr="00BA14C2" w:rsidRDefault="00966B41" w:rsidP="00966B41">
      <w:pPr>
        <w:jc w:val="both"/>
        <w:rPr>
          <w:sz w:val="20"/>
        </w:rPr>
      </w:pPr>
    </w:p>
    <w:p w14:paraId="593697F2" w14:textId="77777777" w:rsidR="00966B41" w:rsidRPr="00413FB3" w:rsidRDefault="00966B41" w:rsidP="00966B41">
      <w:pPr>
        <w:jc w:val="both"/>
        <w:rPr>
          <w:sz w:val="20"/>
        </w:rPr>
      </w:pPr>
      <w:r>
        <w:rPr>
          <w:b/>
          <w:bCs/>
          <w:sz w:val="20"/>
        </w:rPr>
        <w:t>2026CW3</w:t>
      </w:r>
      <w:r w:rsidRPr="00BA14C2">
        <w:rPr>
          <w:b/>
          <w:bCs/>
          <w:sz w:val="20"/>
        </w:rPr>
        <w:t xml:space="preserve"> </w:t>
      </w:r>
      <w:r w:rsidRPr="00BA14C2">
        <w:rPr>
          <w:sz w:val="20"/>
        </w:rPr>
        <w:t xml:space="preserve">APPLICATION FOR </w:t>
      </w:r>
      <w:r>
        <w:rPr>
          <w:sz w:val="20"/>
        </w:rPr>
        <w:t xml:space="preserve">ABSOLUTE WATER RIGHTS (SURFACE). </w:t>
      </w:r>
      <w:r>
        <w:rPr>
          <w:b/>
          <w:bCs/>
          <w:sz w:val="20"/>
        </w:rPr>
        <w:t xml:space="preserve">Applicants: </w:t>
      </w:r>
      <w:r>
        <w:rPr>
          <w:sz w:val="20"/>
        </w:rPr>
        <w:t xml:space="preserve">Charles and Ellen Reichert, PO Box 723, Meeker, CO 81641; </w:t>
      </w:r>
      <w:hyperlink r:id="rId9" w:history="1">
        <w:r w:rsidRPr="00E20AAB">
          <w:rPr>
            <w:rStyle w:val="Hyperlink"/>
            <w:sz w:val="20"/>
          </w:rPr>
          <w:t>reichertellen@hotmail.com</w:t>
        </w:r>
      </w:hyperlink>
      <w:r>
        <w:rPr>
          <w:sz w:val="20"/>
        </w:rPr>
        <w:t xml:space="preserve">; 970-878-5678. </w:t>
      </w:r>
      <w:r>
        <w:rPr>
          <w:b/>
          <w:bCs/>
          <w:sz w:val="20"/>
        </w:rPr>
        <w:t xml:space="preserve">Structure: </w:t>
      </w:r>
      <w:r>
        <w:rPr>
          <w:sz w:val="20"/>
        </w:rPr>
        <w:t xml:space="preserve">Baseline Spring. </w:t>
      </w:r>
      <w:r>
        <w:rPr>
          <w:b/>
          <w:bCs/>
          <w:sz w:val="20"/>
        </w:rPr>
        <w:t xml:space="preserve">Location: </w:t>
      </w:r>
      <w:r>
        <w:rPr>
          <w:sz w:val="20"/>
        </w:rPr>
        <w:t xml:space="preserve">Rio Blanco County, NE1/4 of the NW1/4, S2, T1S, R94W of the 6PM. </w:t>
      </w:r>
      <w:r>
        <w:rPr>
          <w:b/>
          <w:bCs/>
          <w:sz w:val="20"/>
        </w:rPr>
        <w:t xml:space="preserve">UTMs: </w:t>
      </w:r>
      <w:r>
        <w:rPr>
          <w:sz w:val="20"/>
        </w:rPr>
        <w:t xml:space="preserve">E251207.78303 N4432399.88593. </w:t>
      </w:r>
      <w:r>
        <w:rPr>
          <w:b/>
          <w:bCs/>
          <w:sz w:val="20"/>
        </w:rPr>
        <w:t>Address:</w:t>
      </w:r>
      <w:r>
        <w:rPr>
          <w:sz w:val="20"/>
        </w:rPr>
        <w:t xml:space="preserve"> 368 CR 6 “Baseline” Meeker, CO 81641. </w:t>
      </w:r>
      <w:r>
        <w:rPr>
          <w:b/>
          <w:bCs/>
          <w:sz w:val="20"/>
        </w:rPr>
        <w:t xml:space="preserve">Source of UTMs: </w:t>
      </w:r>
      <w:r>
        <w:rPr>
          <w:sz w:val="20"/>
        </w:rPr>
        <w:t xml:space="preserve">Hand-held Garmin accurate to within 200 feet. See attached </w:t>
      </w:r>
      <w:r>
        <w:rPr>
          <w:b/>
          <w:bCs/>
          <w:sz w:val="20"/>
        </w:rPr>
        <w:t xml:space="preserve">Source: </w:t>
      </w:r>
      <w:r w:rsidRPr="00221B37">
        <w:rPr>
          <w:sz w:val="20"/>
        </w:rPr>
        <w:t>Unnamed Trib to</w:t>
      </w:r>
      <w:r>
        <w:rPr>
          <w:b/>
          <w:bCs/>
          <w:sz w:val="20"/>
        </w:rPr>
        <w:t xml:space="preserve"> </w:t>
      </w:r>
      <w:r w:rsidRPr="00221B37">
        <w:rPr>
          <w:sz w:val="20"/>
        </w:rPr>
        <w:t>Baseline</w:t>
      </w:r>
      <w:r>
        <w:rPr>
          <w:b/>
          <w:bCs/>
          <w:sz w:val="20"/>
        </w:rPr>
        <w:t xml:space="preserve"> </w:t>
      </w:r>
      <w:r>
        <w:rPr>
          <w:sz w:val="20"/>
        </w:rPr>
        <w:t xml:space="preserve">Spring S2, T1S, R94W 6PM, South of White River to White River. </w:t>
      </w:r>
      <w:r>
        <w:rPr>
          <w:b/>
          <w:bCs/>
          <w:sz w:val="20"/>
        </w:rPr>
        <w:t xml:space="preserve">Date of Appropriation: </w:t>
      </w:r>
      <w:r>
        <w:rPr>
          <w:sz w:val="20"/>
        </w:rPr>
        <w:t xml:space="preserve">April 1985. </w:t>
      </w:r>
      <w:r>
        <w:rPr>
          <w:b/>
          <w:bCs/>
          <w:sz w:val="20"/>
        </w:rPr>
        <w:t xml:space="preserve">How Appropriation was Initiated: </w:t>
      </w:r>
      <w:r>
        <w:rPr>
          <w:sz w:val="20"/>
        </w:rPr>
        <w:t xml:space="preserve">Pipe to a stock tank. </w:t>
      </w:r>
      <w:r>
        <w:rPr>
          <w:b/>
          <w:bCs/>
          <w:sz w:val="20"/>
        </w:rPr>
        <w:t xml:space="preserve">Date Water Applied to Beneficial Use: </w:t>
      </w:r>
      <w:r>
        <w:rPr>
          <w:sz w:val="20"/>
        </w:rPr>
        <w:t xml:space="preserve">June 1985. </w:t>
      </w:r>
      <w:r>
        <w:rPr>
          <w:b/>
          <w:bCs/>
          <w:sz w:val="20"/>
        </w:rPr>
        <w:t xml:space="preserve">Amount Claimed: </w:t>
      </w:r>
      <w:r>
        <w:rPr>
          <w:sz w:val="20"/>
        </w:rPr>
        <w:t xml:space="preserve">Absolute 4.6 </w:t>
      </w:r>
      <w:proofErr w:type="spellStart"/>
      <w:r>
        <w:rPr>
          <w:sz w:val="20"/>
        </w:rPr>
        <w:t>gpm</w:t>
      </w:r>
      <w:proofErr w:type="spellEnd"/>
      <w:r>
        <w:rPr>
          <w:sz w:val="20"/>
        </w:rPr>
        <w:t xml:space="preserve">. </w:t>
      </w:r>
      <w:r w:rsidRPr="00413FB3">
        <w:rPr>
          <w:sz w:val="20"/>
        </w:rPr>
        <w:t xml:space="preserve">See Photo and Map. </w:t>
      </w:r>
      <w:r>
        <w:rPr>
          <w:b/>
          <w:bCs/>
          <w:sz w:val="20"/>
        </w:rPr>
        <w:t xml:space="preserve">List All Uses or Proposed Uses: </w:t>
      </w:r>
      <w:r>
        <w:rPr>
          <w:sz w:val="20"/>
        </w:rPr>
        <w:t xml:space="preserve">Domestic, drinking, irrigation, stock water. </w:t>
      </w:r>
      <w:r>
        <w:rPr>
          <w:b/>
          <w:bCs/>
          <w:sz w:val="20"/>
        </w:rPr>
        <w:t xml:space="preserve">If Irrigation, Number of Acres Historically Irrigated: </w:t>
      </w:r>
      <w:r>
        <w:rPr>
          <w:sz w:val="20"/>
        </w:rPr>
        <w:t xml:space="preserve">1.5 Acres. </w:t>
      </w:r>
      <w:r w:rsidRPr="00221B37">
        <w:rPr>
          <w:b/>
          <w:bCs/>
          <w:sz w:val="20"/>
        </w:rPr>
        <w:t>Proposed to be irrigated</w:t>
      </w:r>
      <w:r>
        <w:rPr>
          <w:sz w:val="20"/>
        </w:rPr>
        <w:t xml:space="preserve">: 1.5 Acres. </w:t>
      </w:r>
      <w:r>
        <w:rPr>
          <w:b/>
          <w:bCs/>
          <w:sz w:val="20"/>
        </w:rPr>
        <w:t xml:space="preserve">Does Applicant intend to use this water right to supplement irrigation on an area of land already irrigated under another water right: </w:t>
      </w:r>
      <w:r>
        <w:rPr>
          <w:sz w:val="20"/>
        </w:rPr>
        <w:t xml:space="preserve">YES. </w:t>
      </w:r>
      <w:r>
        <w:rPr>
          <w:b/>
          <w:bCs/>
          <w:sz w:val="20"/>
        </w:rPr>
        <w:t xml:space="preserve">Legal Description: </w:t>
      </w:r>
      <w:r>
        <w:rPr>
          <w:sz w:val="20"/>
        </w:rPr>
        <w:t xml:space="preserve">Portion of Section 2 T1S R94W NE1/4 NW1/4 of Section 2. </w:t>
      </w:r>
      <w:r>
        <w:rPr>
          <w:b/>
          <w:bCs/>
          <w:sz w:val="20"/>
        </w:rPr>
        <w:t xml:space="preserve">If non-irrigation, describe purpose: </w:t>
      </w:r>
      <w:r>
        <w:rPr>
          <w:sz w:val="20"/>
        </w:rPr>
        <w:t xml:space="preserve">Domestic use – If a homesite is created in the future. </w:t>
      </w:r>
      <w:r>
        <w:rPr>
          <w:b/>
          <w:bCs/>
          <w:sz w:val="20"/>
        </w:rPr>
        <w:t xml:space="preserve">Owners: </w:t>
      </w:r>
      <w:r>
        <w:rPr>
          <w:sz w:val="20"/>
        </w:rPr>
        <w:t xml:space="preserve">Applicants </w:t>
      </w:r>
      <w:r>
        <w:rPr>
          <w:b/>
          <w:bCs/>
          <w:sz w:val="20"/>
        </w:rPr>
        <w:t xml:space="preserve">Remarks or any other pertinent information: </w:t>
      </w:r>
      <w:r>
        <w:rPr>
          <w:sz w:val="20"/>
        </w:rPr>
        <w:t xml:space="preserve">Possible use for future homesite. </w:t>
      </w:r>
    </w:p>
    <w:p w14:paraId="1E6FF263" w14:textId="77777777" w:rsidR="00966B41" w:rsidRPr="00BA14C2" w:rsidRDefault="00966B41" w:rsidP="00966B41">
      <w:pPr>
        <w:jc w:val="both"/>
        <w:rPr>
          <w:sz w:val="20"/>
        </w:rPr>
      </w:pPr>
    </w:p>
    <w:p w14:paraId="6E1383BF" w14:textId="77777777" w:rsidR="00222B0B" w:rsidRPr="00FC481D" w:rsidRDefault="00222B0B" w:rsidP="00A01C3A">
      <w:pPr>
        <w:jc w:val="both"/>
        <w:rPr>
          <w:b/>
          <w:bCs/>
          <w:sz w:val="20"/>
        </w:rPr>
      </w:pPr>
      <w:r w:rsidRPr="00FC481D">
        <w:rPr>
          <w:b/>
          <w:bCs/>
          <w:sz w:val="20"/>
        </w:rPr>
        <w:t xml:space="preserve">The water right claimed by this application may affect in priority any water right claimed or heretofore adjudicated within this division and owners of affected rights must appear to object and protest within the time provided by </w:t>
      </w:r>
      <w:proofErr w:type="gramStart"/>
      <w:r w:rsidRPr="00FC481D">
        <w:rPr>
          <w:b/>
          <w:bCs/>
          <w:sz w:val="20"/>
        </w:rPr>
        <w:t>statute, or</w:t>
      </w:r>
      <w:proofErr w:type="gramEnd"/>
      <w:r w:rsidRPr="00FC481D">
        <w:rPr>
          <w:b/>
          <w:bCs/>
          <w:sz w:val="20"/>
        </w:rPr>
        <w:t xml:space="preserve"> be forever barred.</w:t>
      </w:r>
    </w:p>
    <w:p w14:paraId="7DB2377C" w14:textId="77777777" w:rsidR="00222B0B" w:rsidRPr="00FC481D" w:rsidRDefault="00222B0B" w:rsidP="00A01C3A">
      <w:pPr>
        <w:jc w:val="both"/>
        <w:rPr>
          <w:sz w:val="20"/>
        </w:rPr>
      </w:pPr>
    </w:p>
    <w:p w14:paraId="39078F0D" w14:textId="2087617F" w:rsidR="00222B0B" w:rsidRPr="00FC481D" w:rsidRDefault="00222B0B" w:rsidP="00A01C3A">
      <w:pPr>
        <w:jc w:val="both"/>
        <w:rPr>
          <w:sz w:val="20"/>
        </w:rPr>
      </w:pPr>
      <w:r w:rsidRPr="00FC481D">
        <w:rPr>
          <w:sz w:val="20"/>
        </w:rPr>
        <w:t xml:space="preserve">You are hereby notified that you will have until the last day of </w:t>
      </w:r>
      <w:proofErr w:type="gramStart"/>
      <w:r w:rsidR="00966B41">
        <w:rPr>
          <w:b/>
          <w:bCs/>
          <w:sz w:val="20"/>
        </w:rPr>
        <w:t>July,</w:t>
      </w:r>
      <w:proofErr w:type="gramEnd"/>
      <w:r w:rsidR="00966B41">
        <w:rPr>
          <w:b/>
          <w:bCs/>
          <w:sz w:val="20"/>
        </w:rPr>
        <w:t xml:space="preserve"> 2026</w:t>
      </w:r>
      <w:r w:rsidRPr="00FC481D">
        <w:rPr>
          <w:sz w:val="20"/>
        </w:rPr>
        <w:t xml:space="preserve"> to file with the Water Court a Verified Statement of Opposition, setting forth facts as to why a certain Application should not be granted or why it should be granted only in part or on certain conditions.  A copy of such Statement of Opposition must be served on the Applicant or the Applicant’s Attorney, with an affidavit or certificate of such service being filed with the Water Court, as prescribed by Rule 5, C.R.C.P.  The filing fee for the Statement of Opposition is </w:t>
      </w:r>
      <w:proofErr w:type="gramStart"/>
      <w:r w:rsidRPr="00FC481D">
        <w:rPr>
          <w:sz w:val="20"/>
        </w:rPr>
        <w:t>$192.00, and</w:t>
      </w:r>
      <w:proofErr w:type="gramEnd"/>
      <w:r w:rsidRPr="00FC481D">
        <w:rPr>
          <w:sz w:val="20"/>
        </w:rPr>
        <w:t xml:space="preserve"> should be sent to the Clerk of the Water Court, Division 6, 1955 Shield Dr. Unit 200, Steamboat Springs, CO  80487.</w:t>
      </w:r>
    </w:p>
    <w:p w14:paraId="1CC3B462" w14:textId="77777777" w:rsidR="00222B0B" w:rsidRPr="00FC481D" w:rsidRDefault="00222B0B" w:rsidP="00323E4E">
      <w:pPr>
        <w:spacing w:before="240"/>
        <w:ind w:left="5760"/>
        <w:jc w:val="both"/>
        <w:rPr>
          <w:sz w:val="20"/>
        </w:rPr>
      </w:pPr>
      <w:r w:rsidRPr="00FC481D">
        <w:rPr>
          <w:sz w:val="20"/>
        </w:rPr>
        <w:t>Carmma L. Parkison</w:t>
      </w:r>
    </w:p>
    <w:p w14:paraId="1AEBD6F7" w14:textId="77777777" w:rsidR="00222B0B" w:rsidRPr="00FC481D" w:rsidRDefault="00222B0B" w:rsidP="00323E4E">
      <w:pPr>
        <w:ind w:left="5760"/>
        <w:jc w:val="both"/>
        <w:rPr>
          <w:sz w:val="20"/>
        </w:rPr>
      </w:pPr>
      <w:r w:rsidRPr="00FC481D">
        <w:rPr>
          <w:sz w:val="20"/>
        </w:rPr>
        <w:t>Clerk of Court</w:t>
      </w:r>
    </w:p>
    <w:p w14:paraId="64A28085" w14:textId="77777777" w:rsidR="00222B0B" w:rsidRPr="00FC481D" w:rsidRDefault="00222B0B" w:rsidP="00323E4E">
      <w:pPr>
        <w:ind w:left="5760"/>
        <w:jc w:val="both"/>
        <w:rPr>
          <w:sz w:val="20"/>
        </w:rPr>
      </w:pPr>
      <w:r w:rsidRPr="00FC481D">
        <w:rPr>
          <w:sz w:val="20"/>
        </w:rPr>
        <w:t>Routt County Combined Court</w:t>
      </w:r>
    </w:p>
    <w:p w14:paraId="49295066" w14:textId="77777777" w:rsidR="00222B0B" w:rsidRPr="00FC481D" w:rsidRDefault="00222B0B" w:rsidP="00323E4E">
      <w:pPr>
        <w:ind w:left="5760"/>
        <w:jc w:val="both"/>
        <w:rPr>
          <w:sz w:val="20"/>
        </w:rPr>
      </w:pPr>
      <w:r w:rsidRPr="00FC481D">
        <w:rPr>
          <w:sz w:val="20"/>
        </w:rPr>
        <w:t>Water Division 6</w:t>
      </w:r>
    </w:p>
    <w:p w14:paraId="50FE29FA" w14:textId="77777777" w:rsidR="00222B0B" w:rsidRPr="00FC481D" w:rsidRDefault="00222B0B" w:rsidP="00323E4E">
      <w:pPr>
        <w:ind w:left="5760"/>
        <w:jc w:val="both"/>
        <w:rPr>
          <w:sz w:val="20"/>
        </w:rPr>
      </w:pPr>
    </w:p>
    <w:p w14:paraId="419D3C41" w14:textId="77777777" w:rsidR="00222B0B" w:rsidRPr="00FC481D" w:rsidRDefault="00222B0B" w:rsidP="00323E4E">
      <w:pPr>
        <w:ind w:left="5760"/>
        <w:jc w:val="both"/>
        <w:rPr>
          <w:sz w:val="20"/>
        </w:rPr>
      </w:pPr>
      <w:r w:rsidRPr="00FC481D">
        <w:rPr>
          <w:sz w:val="20"/>
          <w:u w:val="single"/>
        </w:rPr>
        <w:t>/s/ Carmma L. Parkison</w:t>
      </w:r>
    </w:p>
    <w:p w14:paraId="481D5AAF" w14:textId="77777777" w:rsidR="00222B0B" w:rsidRPr="00FC481D" w:rsidRDefault="00222B0B" w:rsidP="00A01C3A">
      <w:pPr>
        <w:jc w:val="both"/>
        <w:rPr>
          <w:sz w:val="20"/>
        </w:rPr>
      </w:pPr>
    </w:p>
    <w:p w14:paraId="292CD9F2" w14:textId="77777777" w:rsidR="00222B0B" w:rsidRPr="00FC481D" w:rsidRDefault="00222B0B" w:rsidP="00A01C3A">
      <w:pPr>
        <w:jc w:val="both"/>
        <w:rPr>
          <w:sz w:val="20"/>
        </w:rPr>
      </w:pPr>
    </w:p>
    <w:p w14:paraId="1FD28707" w14:textId="77777777" w:rsidR="008D5608" w:rsidRPr="00FC481D" w:rsidRDefault="008D5608">
      <w:pPr>
        <w:jc w:val="both"/>
        <w:rPr>
          <w:sz w:val="20"/>
        </w:rPr>
      </w:pPr>
    </w:p>
    <w:sectPr w:rsidR="008D5608" w:rsidRPr="00FC481D" w:rsidSect="007A4EFA">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CF5D" w14:textId="77777777" w:rsidR="000B041D" w:rsidRDefault="000B041D">
      <w:r>
        <w:separator/>
      </w:r>
    </w:p>
  </w:endnote>
  <w:endnote w:type="continuationSeparator" w:id="0">
    <w:p w14:paraId="151A0A26" w14:textId="77777777" w:rsidR="000B041D" w:rsidRDefault="000B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D04FC" w14:textId="77777777" w:rsidR="000B041D" w:rsidRDefault="000B041D">
      <w:r>
        <w:separator/>
      </w:r>
    </w:p>
  </w:footnote>
  <w:footnote w:type="continuationSeparator" w:id="0">
    <w:p w14:paraId="4CED5FB5" w14:textId="77777777" w:rsidR="000B041D" w:rsidRDefault="000B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C3A"/>
    <w:rsid w:val="00020F97"/>
    <w:rsid w:val="000954D4"/>
    <w:rsid w:val="000B041D"/>
    <w:rsid w:val="00194942"/>
    <w:rsid w:val="001F0548"/>
    <w:rsid w:val="001F6CD5"/>
    <w:rsid w:val="00222B0B"/>
    <w:rsid w:val="002D31B3"/>
    <w:rsid w:val="002E4B02"/>
    <w:rsid w:val="00360E21"/>
    <w:rsid w:val="00361E47"/>
    <w:rsid w:val="00425FEA"/>
    <w:rsid w:val="0044524D"/>
    <w:rsid w:val="0048578A"/>
    <w:rsid w:val="004B7596"/>
    <w:rsid w:val="004E7D17"/>
    <w:rsid w:val="005139C5"/>
    <w:rsid w:val="00564DD4"/>
    <w:rsid w:val="005B49DD"/>
    <w:rsid w:val="005E5E9D"/>
    <w:rsid w:val="00613131"/>
    <w:rsid w:val="00647901"/>
    <w:rsid w:val="006576CE"/>
    <w:rsid w:val="00693F16"/>
    <w:rsid w:val="006C165D"/>
    <w:rsid w:val="006D7348"/>
    <w:rsid w:val="006F2C15"/>
    <w:rsid w:val="006F6241"/>
    <w:rsid w:val="00756317"/>
    <w:rsid w:val="00763DE4"/>
    <w:rsid w:val="0077554E"/>
    <w:rsid w:val="007A4EFA"/>
    <w:rsid w:val="007B4717"/>
    <w:rsid w:val="00812B6F"/>
    <w:rsid w:val="008137E8"/>
    <w:rsid w:val="00826D85"/>
    <w:rsid w:val="008D5608"/>
    <w:rsid w:val="008D7E95"/>
    <w:rsid w:val="0092080D"/>
    <w:rsid w:val="00935D09"/>
    <w:rsid w:val="00947151"/>
    <w:rsid w:val="00957A88"/>
    <w:rsid w:val="00966B41"/>
    <w:rsid w:val="00974032"/>
    <w:rsid w:val="00983A61"/>
    <w:rsid w:val="00995F5C"/>
    <w:rsid w:val="009C4036"/>
    <w:rsid w:val="00A01C3A"/>
    <w:rsid w:val="00A3386E"/>
    <w:rsid w:val="00B259BC"/>
    <w:rsid w:val="00C22931"/>
    <w:rsid w:val="00C409B3"/>
    <w:rsid w:val="00C61CBF"/>
    <w:rsid w:val="00C72702"/>
    <w:rsid w:val="00C74D95"/>
    <w:rsid w:val="00C9081D"/>
    <w:rsid w:val="00CA0540"/>
    <w:rsid w:val="00CB47B9"/>
    <w:rsid w:val="00CD1076"/>
    <w:rsid w:val="00D14BC7"/>
    <w:rsid w:val="00DC7E97"/>
    <w:rsid w:val="00DD3AB8"/>
    <w:rsid w:val="00DF0ED0"/>
    <w:rsid w:val="00EA3041"/>
    <w:rsid w:val="00F01BC5"/>
    <w:rsid w:val="00F64B4D"/>
    <w:rsid w:val="00FC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D1CEA"/>
  <w15:docId w15:val="{39902014-2955-47AB-B585-A8B1E2FB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0ED0"/>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756317"/>
    <w:rPr>
      <w:rFonts w:ascii="Tahoma" w:hAnsi="Tahoma" w:cs="Tahoma"/>
      <w:sz w:val="16"/>
      <w:szCs w:val="16"/>
    </w:rPr>
  </w:style>
  <w:style w:type="paragraph" w:customStyle="1" w:styleId="Style1">
    <w:name w:val="Style1"/>
    <w:basedOn w:val="Normal"/>
    <w:qFormat/>
    <w:rsid w:val="008D7E95"/>
    <w:pPr>
      <w:jc w:val="both"/>
    </w:pPr>
    <w:rPr>
      <w:rFonts w:ascii="Times New (W1)" w:eastAsia="Calibri" w:hAnsi="Times New (W1)"/>
      <w:color w:val="auto"/>
      <w:szCs w:val="24"/>
    </w:rPr>
  </w:style>
  <w:style w:type="paragraph" w:styleId="EnvelopeAddress">
    <w:name w:val="envelope address"/>
    <w:basedOn w:val="Normal"/>
    <w:semiHidden/>
    <w:unhideWhenUsed/>
    <w:rsid w:val="00F64B4D"/>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semiHidden/>
    <w:unhideWhenUsed/>
    <w:rsid w:val="00F64B4D"/>
    <w:rPr>
      <w:rFonts w:eastAsiaTheme="majorEastAsia" w:cstheme="majorBidi"/>
    </w:rPr>
  </w:style>
  <w:style w:type="character" w:styleId="Hyperlink">
    <w:name w:val="Hyperlink"/>
    <w:basedOn w:val="DefaultParagraphFont"/>
    <w:uiPriority w:val="99"/>
    <w:unhideWhenUsed/>
    <w:rsid w:val="00361E47"/>
    <w:rPr>
      <w:color w:val="0000FF" w:themeColor="hyperlink"/>
      <w:u w:val="single"/>
    </w:rPr>
  </w:style>
  <w:style w:type="paragraph" w:customStyle="1" w:styleId="DocID">
    <w:name w:val="DocID"/>
    <w:basedOn w:val="Footer"/>
    <w:next w:val="Footer"/>
    <w:link w:val="DocIDChar"/>
    <w:rsid w:val="00C22931"/>
    <w:pPr>
      <w:tabs>
        <w:tab w:val="clear" w:pos="4320"/>
        <w:tab w:val="clear" w:pos="8640"/>
      </w:tabs>
      <w:overflowPunct w:val="0"/>
      <w:autoSpaceDE w:val="0"/>
      <w:autoSpaceDN w:val="0"/>
      <w:adjustRightInd w:val="0"/>
      <w:spacing w:before="240"/>
      <w:textAlignment w:val="baseline"/>
    </w:pPr>
    <w:rPr>
      <w:color w:val="auto"/>
      <w:sz w:val="16"/>
    </w:rPr>
  </w:style>
  <w:style w:type="character" w:customStyle="1" w:styleId="DocIDChar">
    <w:name w:val="DocID Char"/>
    <w:basedOn w:val="DefaultParagraphFont"/>
    <w:link w:val="DocID"/>
    <w:rsid w:val="00C22931"/>
    <w:rPr>
      <w:color w:val="auto"/>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nell@coag.gov" TargetMode="External"/><Relationship Id="rId3" Type="http://schemas.openxmlformats.org/officeDocument/2006/relationships/webSettings" Target="webSettings.xml"/><Relationship Id="rId7" Type="http://schemas.openxmlformats.org/officeDocument/2006/relationships/hyperlink" Target="mailto:ema.schultz@coag.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williams@tristategt.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eichertellen@hot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54clp\AppData\Roaming\Microsoft\Templates\1%20BLANK%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BLANK DOC</Template>
  <TotalTime>2</TotalTime>
  <Pages>4</Pages>
  <Words>2783</Words>
  <Characters>15866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Dept.</Company>
  <LinksUpToDate>false</LinksUpToDate>
  <CharactersWithSpaces>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creator>parkison, carmma</dc:creator>
  <cp:lastModifiedBy>parkison, carmma</cp:lastModifiedBy>
  <cp:revision>3</cp:revision>
  <cp:lastPrinted>2006-05-19T21:07:00Z</cp:lastPrinted>
  <dcterms:created xsi:type="dcterms:W3CDTF">2026-06-12T20:06:00Z</dcterms:created>
  <dcterms:modified xsi:type="dcterms:W3CDTF">2026-06-12T20:08:00Z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-1412921884</vt:i4>
  </property>
  <property fmtid="{D5CDD505-2E9C-101B-9397-08002B2CF9AE}" pid="3" name="_EmailSubject">
    <vt:lpwstr/>
  </property>
  <property fmtid="{D5CDD505-2E9C-101B-9397-08002B2CF9AE}" pid="4" name="_AuthorEmail">
    <vt:lpwstr>sharon.martin@judicial.state.co.us</vt:lpwstr>
  </property>
  <property fmtid="{D5CDD505-2E9C-101B-9397-08002B2CF9AE}" pid="5" name="_AuthorEmailDisplayName">
    <vt:lpwstr>martin, sharon</vt:lpwstr>
  </property>
  <property fmtid="{D5CDD505-2E9C-101B-9397-08002B2CF9AE}" pid="6" name="_ReviewingToolsShownOnce">
    <vt:lpwstr/>
  </property>
</Properties>
</file>